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AFF92" w14:textId="77777777" w:rsidR="009A7FDF" w:rsidRDefault="00DA44F0" w:rsidP="00C30F54">
      <w:pPr>
        <w:snapToGrid w:val="0"/>
        <w:jc w:val="center"/>
        <w:rPr>
          <w:sz w:val="28"/>
          <w:szCs w:val="28"/>
        </w:rPr>
      </w:pPr>
      <w:bookmarkStart w:id="0" w:name="_Hlk207111942"/>
      <w:r>
        <w:rPr>
          <w:rFonts w:hint="eastAsia"/>
          <w:sz w:val="28"/>
          <w:szCs w:val="28"/>
        </w:rPr>
        <w:t>土地家屋調査士報酬額算定参考資料（令和４年４月）からの</w:t>
      </w:r>
    </w:p>
    <w:p w14:paraId="248B3D23" w14:textId="77777777" w:rsidR="00C30F54" w:rsidRDefault="00DA44F0" w:rsidP="00C30F54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修正内容について</w:t>
      </w:r>
    </w:p>
    <w:p w14:paraId="0CB52AEE" w14:textId="77777777" w:rsidR="00C30F54" w:rsidRDefault="00C30F54" w:rsidP="00C30F54">
      <w:pPr>
        <w:snapToGrid w:val="0"/>
        <w:jc w:val="left"/>
        <w:rPr>
          <w:sz w:val="22"/>
          <w:szCs w:val="22"/>
        </w:rPr>
      </w:pPr>
    </w:p>
    <w:p w14:paraId="1D3C9D51" w14:textId="77777777" w:rsidR="00DA44F0" w:rsidRPr="00DA44F0" w:rsidRDefault="00DA44F0" w:rsidP="00C30F54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DA44F0">
        <w:rPr>
          <w:rFonts w:ascii="ＭＳ 明朝" w:hAnsi="ＭＳ 明朝" w:hint="eastAsia"/>
          <w:sz w:val="22"/>
          <w:szCs w:val="22"/>
        </w:rPr>
        <w:t>18ページ</w:t>
      </w:r>
    </w:p>
    <w:p w14:paraId="396BF063" w14:textId="77777777" w:rsidR="00DA44F0" w:rsidRDefault="00DA44F0" w:rsidP="00DA44F0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DA44F0">
        <w:rPr>
          <w:rFonts w:ascii="ＭＳ 明朝" w:hAnsi="ＭＳ 明朝" w:hint="eastAsia"/>
          <w:sz w:val="22"/>
          <w:szCs w:val="22"/>
        </w:rPr>
        <w:t>【１調査業務（２）現地調査　ウ受託内容・申請者本人確認】（例）</w:t>
      </w:r>
    </w:p>
    <w:p w14:paraId="7CF1D622" w14:textId="69B57318" w:rsidR="00C30F54" w:rsidRDefault="00C30F54" w:rsidP="00742E55">
      <w:pPr>
        <w:jc w:val="left"/>
        <w:rPr>
          <w:rFonts w:ascii="ＭＳ 明朝" w:hAnsi="ＭＳ 明朝"/>
          <w:sz w:val="22"/>
          <w:szCs w:val="22"/>
        </w:rPr>
      </w:pPr>
      <w:r w:rsidRPr="00DA44F0">
        <w:rPr>
          <w:rFonts w:ascii="ＭＳ 明朝" w:hAnsi="ＭＳ 明朝" w:hint="eastAsia"/>
          <w:sz w:val="22"/>
          <w:szCs w:val="22"/>
        </w:rPr>
        <w:t xml:space="preserve">　外業　③　委託契約の締結　Ｃｍ　１０．０　→　</w:t>
      </w:r>
      <w:r w:rsidR="00BD0A84">
        <w:rPr>
          <w:rFonts w:ascii="ＭＳ 明朝" w:hAnsi="ＭＳ 明朝" w:hint="eastAsia"/>
          <w:sz w:val="22"/>
          <w:szCs w:val="22"/>
        </w:rPr>
        <w:t xml:space="preserve">　</w:t>
      </w:r>
      <w:r w:rsidRPr="00DA44F0">
        <w:rPr>
          <w:rFonts w:ascii="ＭＳ 明朝" w:hAnsi="ＭＳ 明朝" w:hint="eastAsia"/>
          <w:sz w:val="22"/>
          <w:szCs w:val="22"/>
        </w:rPr>
        <w:t>０．０</w:t>
      </w:r>
    </w:p>
    <w:p w14:paraId="0E86C9C2" w14:textId="474EA31D" w:rsidR="00BD0A84" w:rsidRPr="00DA44F0" w:rsidRDefault="00BD0A84" w:rsidP="00C30F54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サイクルタイム　　　</w:t>
      </w:r>
      <w:r w:rsidRPr="00DA44F0">
        <w:rPr>
          <w:rFonts w:ascii="ＭＳ 明朝" w:hAnsi="ＭＳ 明朝" w:hint="eastAsia"/>
          <w:sz w:val="22"/>
          <w:szCs w:val="22"/>
        </w:rPr>
        <w:t>Ｃｍ</w:t>
      </w:r>
      <w:r>
        <w:rPr>
          <w:rFonts w:ascii="ＭＳ 明朝" w:hAnsi="ＭＳ 明朝" w:hint="eastAsia"/>
          <w:sz w:val="22"/>
          <w:szCs w:val="22"/>
        </w:rPr>
        <w:t xml:space="preserve">　５０．０　→　４０．０</w:t>
      </w:r>
    </w:p>
    <w:p w14:paraId="64B0E430" w14:textId="5B1A569F" w:rsidR="00C30F54" w:rsidRDefault="00C30F54" w:rsidP="00C30F54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DA44F0">
        <w:rPr>
          <w:rFonts w:ascii="ＭＳ 明朝" w:hAnsi="ＭＳ 明朝" w:hint="eastAsia"/>
          <w:sz w:val="22"/>
          <w:szCs w:val="22"/>
        </w:rPr>
        <w:t xml:space="preserve">　内業　②　委託契約書作成　Ｃｍ　２０．０　→　</w:t>
      </w:r>
      <w:r w:rsidR="00BD0A84">
        <w:rPr>
          <w:rFonts w:ascii="ＭＳ 明朝" w:hAnsi="ＭＳ 明朝" w:hint="eastAsia"/>
          <w:sz w:val="22"/>
          <w:szCs w:val="22"/>
        </w:rPr>
        <w:t xml:space="preserve">　</w:t>
      </w:r>
      <w:r w:rsidRPr="00DA44F0">
        <w:rPr>
          <w:rFonts w:ascii="ＭＳ 明朝" w:hAnsi="ＭＳ 明朝" w:hint="eastAsia"/>
          <w:sz w:val="22"/>
          <w:szCs w:val="22"/>
        </w:rPr>
        <w:t>０．０</w:t>
      </w:r>
    </w:p>
    <w:p w14:paraId="502DBEB9" w14:textId="725F6008" w:rsidR="00BD0A84" w:rsidRPr="00BD0A84" w:rsidRDefault="00BD0A84" w:rsidP="00C30F54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サイクルタイム　　　</w:t>
      </w:r>
      <w:r w:rsidRPr="00DA44F0">
        <w:rPr>
          <w:rFonts w:ascii="ＭＳ 明朝" w:hAnsi="ＭＳ 明朝" w:hint="eastAsia"/>
          <w:sz w:val="22"/>
          <w:szCs w:val="22"/>
        </w:rPr>
        <w:t>Ｃｍ</w:t>
      </w:r>
      <w:r>
        <w:rPr>
          <w:rFonts w:ascii="ＭＳ 明朝" w:hAnsi="ＭＳ 明朝" w:hint="eastAsia"/>
          <w:sz w:val="22"/>
          <w:szCs w:val="22"/>
        </w:rPr>
        <w:t xml:space="preserve">　６５．０　→　４５．０</w:t>
      </w:r>
    </w:p>
    <w:p w14:paraId="712EFFCB" w14:textId="77777777" w:rsidR="00DA44F0" w:rsidRDefault="00DA44F0" w:rsidP="00C30F54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運用に記述の追記</w:t>
      </w:r>
    </w:p>
    <w:p w14:paraId="33180057" w14:textId="77777777" w:rsidR="00C30F54" w:rsidRDefault="00C30F54" w:rsidP="00C30F54">
      <w:pPr>
        <w:snapToGrid w:val="0"/>
        <w:jc w:val="left"/>
        <w:rPr>
          <w:rFonts w:ascii="ＭＳ 明朝" w:hAnsi="ＭＳ 明朝"/>
          <w:sz w:val="22"/>
          <w:szCs w:val="22"/>
        </w:rPr>
      </w:pPr>
    </w:p>
    <w:p w14:paraId="3AD1CB2B" w14:textId="77777777" w:rsidR="00DA44F0" w:rsidRPr="00742E55" w:rsidRDefault="00DA44F0" w:rsidP="00742E55">
      <w:pPr>
        <w:adjustRightInd w:val="0"/>
        <w:snapToGrid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33ぺージ</w:t>
      </w:r>
    </w:p>
    <w:p w14:paraId="1D6C07FD" w14:textId="77777777" w:rsidR="00DA44F0" w:rsidRPr="00DA44F0" w:rsidRDefault="00DA44F0" w:rsidP="00C30F54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DA44F0">
        <w:rPr>
          <w:rFonts w:ascii="ＭＳ 明朝" w:hAnsi="ＭＳ 明朝" w:hint="eastAsia"/>
          <w:sz w:val="22"/>
          <w:szCs w:val="22"/>
        </w:rPr>
        <w:t>【２測量業務（２）境界立会　イ民有地連絡調整・立会】（例）</w:t>
      </w:r>
    </w:p>
    <w:p w14:paraId="547B46CE" w14:textId="77777777" w:rsidR="00DA44F0" w:rsidRDefault="00C30F54" w:rsidP="00DA44F0">
      <w:pPr>
        <w:snapToGrid w:val="0"/>
        <w:ind w:firstLineChars="100" w:firstLine="234"/>
        <w:jc w:val="left"/>
        <w:rPr>
          <w:rFonts w:ascii="ＭＳ 明朝" w:hAnsi="ＭＳ 明朝"/>
          <w:sz w:val="22"/>
          <w:szCs w:val="22"/>
        </w:rPr>
      </w:pPr>
      <w:r w:rsidRPr="00DA44F0">
        <w:rPr>
          <w:rFonts w:ascii="ＭＳ 明朝" w:hAnsi="ＭＳ 明朝" w:hint="eastAsia"/>
          <w:sz w:val="22"/>
          <w:szCs w:val="22"/>
        </w:rPr>
        <w:t>外業　①　隣接民有地所有者への立会挨拶　　　Ｃｍ　４５．０　→　１５．０</w:t>
      </w:r>
    </w:p>
    <w:p w14:paraId="18583B22" w14:textId="77777777" w:rsidR="00DA44F0" w:rsidRDefault="00C30F54" w:rsidP="00DA44F0">
      <w:pPr>
        <w:snapToGrid w:val="0"/>
        <w:ind w:firstLineChars="400" w:firstLine="936"/>
        <w:jc w:val="left"/>
        <w:rPr>
          <w:rFonts w:ascii="ＭＳ 明朝" w:hAnsi="ＭＳ 明朝"/>
          <w:sz w:val="22"/>
          <w:szCs w:val="22"/>
        </w:rPr>
      </w:pPr>
      <w:r w:rsidRPr="00DA44F0">
        <w:rPr>
          <w:rFonts w:ascii="ＭＳ 明朝" w:hAnsi="ＭＳ 明朝" w:hint="eastAsia"/>
          <w:sz w:val="22"/>
          <w:szCs w:val="22"/>
        </w:rPr>
        <w:t>②　隣接民有地所有者の本人確認　　　　Ｃｍ　２０．０　→　　５．０</w:t>
      </w:r>
    </w:p>
    <w:p w14:paraId="0BE14938" w14:textId="77777777" w:rsidR="00C30F54" w:rsidRPr="00DA44F0" w:rsidRDefault="00C30F54" w:rsidP="00DA44F0">
      <w:pPr>
        <w:snapToGrid w:val="0"/>
        <w:ind w:firstLineChars="400" w:firstLine="936"/>
        <w:jc w:val="left"/>
        <w:rPr>
          <w:rFonts w:ascii="ＭＳ 明朝" w:hAnsi="ＭＳ 明朝"/>
          <w:sz w:val="22"/>
          <w:szCs w:val="22"/>
        </w:rPr>
      </w:pPr>
      <w:r w:rsidRPr="00DA44F0">
        <w:rPr>
          <w:rFonts w:ascii="ＭＳ 明朝" w:hAnsi="ＭＳ 明朝" w:hint="eastAsia"/>
          <w:sz w:val="22"/>
          <w:szCs w:val="22"/>
        </w:rPr>
        <w:t>③　隣接民有地所有者への内容説明　　　Ｃｍ　３０．０　→　１０．０</w:t>
      </w:r>
    </w:p>
    <w:p w14:paraId="18BBF641" w14:textId="6DEDD714" w:rsidR="00BD0A84" w:rsidRPr="00DA44F0" w:rsidRDefault="00BD0A84" w:rsidP="00BD0A84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サイクルタイム　　　　　　　　　　　　</w:t>
      </w:r>
      <w:r w:rsidRPr="00DA44F0">
        <w:rPr>
          <w:rFonts w:ascii="ＭＳ 明朝" w:hAnsi="ＭＳ 明朝" w:hint="eastAsia"/>
          <w:sz w:val="22"/>
          <w:szCs w:val="22"/>
        </w:rPr>
        <w:t>Ｃｍ</w:t>
      </w:r>
      <w:r>
        <w:rPr>
          <w:rFonts w:ascii="ＭＳ 明朝" w:hAnsi="ＭＳ 明朝" w:hint="eastAsia"/>
          <w:sz w:val="22"/>
          <w:szCs w:val="22"/>
        </w:rPr>
        <w:t xml:space="preserve">　９５．０　→　３０．０</w:t>
      </w:r>
    </w:p>
    <w:p w14:paraId="5CC28FDB" w14:textId="77777777" w:rsidR="00C30F54" w:rsidRPr="00DA44F0" w:rsidRDefault="00C30F54" w:rsidP="00DA44F0">
      <w:pPr>
        <w:snapToGrid w:val="0"/>
        <w:ind w:firstLineChars="100" w:firstLine="234"/>
        <w:jc w:val="left"/>
        <w:rPr>
          <w:rFonts w:ascii="ＭＳ 明朝" w:hAnsi="ＭＳ 明朝"/>
          <w:sz w:val="22"/>
          <w:szCs w:val="22"/>
        </w:rPr>
      </w:pPr>
      <w:r w:rsidRPr="00DA44F0">
        <w:rPr>
          <w:rFonts w:ascii="ＭＳ 明朝" w:hAnsi="ＭＳ 明朝" w:hint="eastAsia"/>
          <w:sz w:val="22"/>
          <w:szCs w:val="22"/>
        </w:rPr>
        <w:t>内業　④　隣接民有地所有者と日程調整・連絡　Ｃｍ　１５．０　→　　５．０</w:t>
      </w:r>
    </w:p>
    <w:p w14:paraId="65125483" w14:textId="7408EB63" w:rsidR="00BD0A84" w:rsidRPr="00DA44F0" w:rsidRDefault="00BD0A84" w:rsidP="00BD0A84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サイクルタイム　　　　　　　　　　　　</w:t>
      </w:r>
      <w:r w:rsidRPr="00DA44F0">
        <w:rPr>
          <w:rFonts w:ascii="ＭＳ 明朝" w:hAnsi="ＭＳ 明朝" w:hint="eastAsia"/>
          <w:sz w:val="22"/>
          <w:szCs w:val="22"/>
        </w:rPr>
        <w:t>Ｃｍ</w:t>
      </w:r>
      <w:r>
        <w:rPr>
          <w:rFonts w:ascii="ＭＳ 明朝" w:hAnsi="ＭＳ 明朝" w:hint="eastAsia"/>
          <w:sz w:val="22"/>
          <w:szCs w:val="22"/>
        </w:rPr>
        <w:t xml:space="preserve">　４０．０　→　３０．０</w:t>
      </w:r>
    </w:p>
    <w:p w14:paraId="153D4CFF" w14:textId="1A9D989B" w:rsidR="00BD0A84" w:rsidRPr="00BD0A84" w:rsidRDefault="00BD0A84" w:rsidP="00C30F54">
      <w:pPr>
        <w:snapToGrid w:val="0"/>
        <w:jc w:val="left"/>
        <w:rPr>
          <w:rFonts w:ascii="ＭＳ 明朝" w:hAnsi="ＭＳ 明朝"/>
          <w:sz w:val="22"/>
          <w:szCs w:val="22"/>
        </w:rPr>
      </w:pPr>
    </w:p>
    <w:p w14:paraId="6D8128AB" w14:textId="61BC5512" w:rsidR="00DA44F0" w:rsidRDefault="00DA44F0" w:rsidP="00DA44F0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51・59・66・78・79</w:t>
      </w:r>
      <w:r w:rsidRPr="00DA44F0">
        <w:rPr>
          <w:rFonts w:ascii="ＭＳ 明朝" w:hAnsi="ＭＳ 明朝" w:hint="eastAsia"/>
          <w:sz w:val="22"/>
          <w:szCs w:val="22"/>
        </w:rPr>
        <w:t>ページ</w:t>
      </w:r>
    </w:p>
    <w:p w14:paraId="78310801" w14:textId="77777777" w:rsidR="00BD0A84" w:rsidRDefault="00BD0A84" w:rsidP="00BD0A84">
      <w:pPr>
        <w:snapToGrid w:val="0"/>
        <w:ind w:firstLineChars="100" w:firstLine="234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基準額の算定式に加減率を追加</w:t>
      </w:r>
    </w:p>
    <w:p w14:paraId="60DD4961" w14:textId="77777777" w:rsidR="00DA44F0" w:rsidRDefault="00DA44F0" w:rsidP="00DA44F0">
      <w:pPr>
        <w:snapToGrid w:val="0"/>
        <w:jc w:val="left"/>
        <w:rPr>
          <w:rFonts w:ascii="ＭＳ 明朝" w:hAnsi="ＭＳ 明朝"/>
          <w:sz w:val="22"/>
          <w:szCs w:val="22"/>
        </w:rPr>
      </w:pPr>
    </w:p>
    <w:p w14:paraId="049E4F4B" w14:textId="633A0825" w:rsidR="00BD0A84" w:rsidRDefault="00BD0A84" w:rsidP="00DA44F0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52～5</w:t>
      </w:r>
      <w:r w:rsidR="00181AB8">
        <w:rPr>
          <w:rFonts w:ascii="ＭＳ 明朝" w:hAnsi="ＭＳ 明朝" w:hint="eastAsia"/>
          <w:sz w:val="22"/>
          <w:szCs w:val="22"/>
        </w:rPr>
        <w:t>8・60～6</w:t>
      </w:r>
      <w:r w:rsidR="00D071E8">
        <w:rPr>
          <w:rFonts w:ascii="ＭＳ 明朝" w:hAnsi="ＭＳ 明朝" w:hint="eastAsia"/>
          <w:sz w:val="22"/>
          <w:szCs w:val="22"/>
        </w:rPr>
        <w:t>5</w:t>
      </w:r>
      <w:r w:rsidR="00A96BF3">
        <w:rPr>
          <w:rFonts w:ascii="ＭＳ 明朝" w:hAnsi="ＭＳ 明朝" w:hint="eastAsia"/>
          <w:sz w:val="22"/>
          <w:szCs w:val="22"/>
        </w:rPr>
        <w:t>・67～78・80～8</w:t>
      </w:r>
      <w:r w:rsidR="00E04228">
        <w:rPr>
          <w:rFonts w:ascii="ＭＳ 明朝" w:hAnsi="ＭＳ 明朝" w:hint="eastAsia"/>
          <w:sz w:val="22"/>
          <w:szCs w:val="22"/>
        </w:rPr>
        <w:t>6</w:t>
      </w:r>
      <w:r>
        <w:rPr>
          <w:rFonts w:ascii="ＭＳ 明朝" w:hAnsi="ＭＳ 明朝" w:hint="eastAsia"/>
          <w:sz w:val="22"/>
          <w:szCs w:val="22"/>
        </w:rPr>
        <w:t>ページ</w:t>
      </w:r>
      <w:r w:rsidR="00A96BF3">
        <w:rPr>
          <w:rFonts w:ascii="ＭＳ 明朝" w:hAnsi="ＭＳ 明朝" w:hint="eastAsia"/>
          <w:sz w:val="22"/>
          <w:szCs w:val="22"/>
        </w:rPr>
        <w:t>（81・84ページは運用欄</w:t>
      </w:r>
      <w:r w:rsidR="00E04228">
        <w:rPr>
          <w:rFonts w:ascii="ＭＳ 明朝" w:hAnsi="ＭＳ 明朝" w:hint="eastAsia"/>
          <w:sz w:val="22"/>
          <w:szCs w:val="22"/>
        </w:rPr>
        <w:t>の</w:t>
      </w:r>
      <w:r w:rsidR="00A96BF3">
        <w:rPr>
          <w:rFonts w:ascii="ＭＳ 明朝" w:hAnsi="ＭＳ 明朝" w:hint="eastAsia"/>
          <w:sz w:val="22"/>
          <w:szCs w:val="22"/>
        </w:rPr>
        <w:t>追加）</w:t>
      </w:r>
    </w:p>
    <w:p w14:paraId="37FA96A8" w14:textId="0C36B18D" w:rsidR="00BD0A84" w:rsidRDefault="00BD0A84" w:rsidP="00BD0A84">
      <w:pPr>
        <w:snapToGrid w:val="0"/>
        <w:ind w:firstLineChars="100" w:firstLine="234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運用に記述の追記</w:t>
      </w:r>
    </w:p>
    <w:p w14:paraId="5220FECB" w14:textId="77777777" w:rsidR="00BD0A84" w:rsidRDefault="00BD0A84" w:rsidP="00BD0A84">
      <w:pPr>
        <w:snapToGrid w:val="0"/>
        <w:ind w:firstLineChars="100" w:firstLine="234"/>
        <w:jc w:val="left"/>
        <w:rPr>
          <w:rFonts w:ascii="ＭＳ 明朝" w:hAnsi="ＭＳ 明朝"/>
          <w:sz w:val="22"/>
          <w:szCs w:val="22"/>
        </w:rPr>
      </w:pPr>
    </w:p>
    <w:p w14:paraId="2455047A" w14:textId="77777777" w:rsidR="00DA44F0" w:rsidRDefault="00DA44F0" w:rsidP="00DA44F0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52ページ</w:t>
      </w:r>
    </w:p>
    <w:p w14:paraId="6C9987EC" w14:textId="77777777" w:rsidR="00C30F54" w:rsidRPr="00DA44F0" w:rsidRDefault="00DA44F0" w:rsidP="00DA44F0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DA44F0">
        <w:rPr>
          <w:rFonts w:ascii="ＭＳ 明朝" w:hAnsi="ＭＳ 明朝" w:hint="eastAsia"/>
          <w:sz w:val="22"/>
          <w:szCs w:val="22"/>
        </w:rPr>
        <w:t>【３申請手続業務（１）土地　ア申請書】（例）</w:t>
      </w:r>
    </w:p>
    <w:p w14:paraId="59004D23" w14:textId="4E227FFB" w:rsidR="00CE3286" w:rsidRDefault="00C30F54" w:rsidP="00DA44F0">
      <w:pPr>
        <w:snapToGrid w:val="0"/>
        <w:ind w:firstLineChars="100" w:firstLine="234"/>
        <w:jc w:val="left"/>
        <w:rPr>
          <w:rFonts w:ascii="ＭＳ 明朝" w:hAnsi="ＭＳ 明朝"/>
          <w:sz w:val="22"/>
          <w:szCs w:val="22"/>
        </w:rPr>
      </w:pPr>
      <w:r w:rsidRPr="00DA44F0">
        <w:rPr>
          <w:rFonts w:ascii="ＭＳ 明朝" w:hAnsi="ＭＳ 明朝" w:hint="eastAsia"/>
          <w:sz w:val="22"/>
          <w:szCs w:val="22"/>
        </w:rPr>
        <w:t xml:space="preserve">内業　</w:t>
      </w:r>
      <w:bookmarkStart w:id="1" w:name="_Hlk130995035"/>
      <w:r w:rsidR="004D406F" w:rsidRPr="00DA44F0">
        <w:rPr>
          <w:rFonts w:ascii="ＭＳ 明朝" w:hAnsi="ＭＳ 明朝" w:hint="eastAsia"/>
          <w:sz w:val="22"/>
          <w:szCs w:val="22"/>
        </w:rPr>
        <w:t>④</w:t>
      </w:r>
      <w:r w:rsidR="00DA44F0">
        <w:rPr>
          <w:rFonts w:ascii="ＭＳ 明朝" w:hAnsi="ＭＳ 明朝" w:hint="eastAsia"/>
          <w:sz w:val="22"/>
          <w:szCs w:val="22"/>
        </w:rPr>
        <w:t xml:space="preserve">　</w:t>
      </w:r>
      <w:r w:rsidRPr="00DA44F0">
        <w:rPr>
          <w:rFonts w:ascii="ＭＳ 明朝" w:hAnsi="ＭＳ 明朝" w:hint="eastAsia"/>
          <w:sz w:val="22"/>
          <w:szCs w:val="22"/>
        </w:rPr>
        <w:t xml:space="preserve">申請書の点検　　　　　　</w:t>
      </w:r>
      <w:r w:rsidR="00294764" w:rsidRPr="00DA44F0">
        <w:rPr>
          <w:rFonts w:ascii="ＭＳ 明朝" w:hAnsi="ＭＳ 明朝" w:hint="eastAsia"/>
          <w:sz w:val="22"/>
          <w:szCs w:val="22"/>
        </w:rPr>
        <w:t xml:space="preserve">　　　　　</w:t>
      </w:r>
      <w:r w:rsidRPr="00DA44F0">
        <w:rPr>
          <w:rFonts w:ascii="ＭＳ 明朝" w:hAnsi="ＭＳ 明朝" w:hint="eastAsia"/>
          <w:sz w:val="22"/>
          <w:szCs w:val="22"/>
        </w:rPr>
        <w:t xml:space="preserve">Ｃｍ　</w:t>
      </w:r>
      <w:r w:rsidR="00BD0A84">
        <w:rPr>
          <w:rFonts w:ascii="ＭＳ 明朝" w:hAnsi="ＭＳ 明朝" w:hint="eastAsia"/>
          <w:sz w:val="22"/>
          <w:szCs w:val="22"/>
        </w:rPr>
        <w:t xml:space="preserve">　</w:t>
      </w:r>
      <w:r w:rsidRPr="00DA44F0">
        <w:rPr>
          <w:rFonts w:ascii="ＭＳ 明朝" w:hAnsi="ＭＳ 明朝" w:hint="eastAsia"/>
          <w:sz w:val="22"/>
          <w:szCs w:val="22"/>
        </w:rPr>
        <w:t>３０．０　→　１０．０</w:t>
      </w:r>
    </w:p>
    <w:p w14:paraId="7B9C20D6" w14:textId="46DC2506" w:rsidR="00C30F54" w:rsidRPr="00DA44F0" w:rsidRDefault="00CE3286" w:rsidP="00CE3286">
      <w:pPr>
        <w:snapToGrid w:val="0"/>
        <w:ind w:firstLineChars="400" w:firstLine="93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⑤　</w:t>
      </w:r>
      <w:r w:rsidR="004D406F" w:rsidRPr="00DA44F0">
        <w:rPr>
          <w:rFonts w:ascii="ＭＳ 明朝" w:hAnsi="ＭＳ 明朝" w:hint="eastAsia"/>
          <w:sz w:val="22"/>
          <w:szCs w:val="22"/>
        </w:rPr>
        <w:t xml:space="preserve">申請及び受領の手続き　　　　　　　Ｃｍ　</w:t>
      </w:r>
      <w:r w:rsidR="00BD0A84">
        <w:rPr>
          <w:rFonts w:ascii="ＭＳ 明朝" w:hAnsi="ＭＳ 明朝" w:hint="eastAsia"/>
          <w:sz w:val="22"/>
          <w:szCs w:val="22"/>
        </w:rPr>
        <w:t xml:space="preserve">　</w:t>
      </w:r>
      <w:r w:rsidR="004D406F" w:rsidRPr="00DA44F0">
        <w:rPr>
          <w:rFonts w:ascii="ＭＳ 明朝" w:hAnsi="ＭＳ 明朝" w:hint="eastAsia"/>
          <w:sz w:val="22"/>
          <w:szCs w:val="22"/>
        </w:rPr>
        <w:t>２０．０　→　１０．０</w:t>
      </w:r>
    </w:p>
    <w:bookmarkEnd w:id="1"/>
    <w:p w14:paraId="214AF4D3" w14:textId="069DAAB2" w:rsidR="00BD0A84" w:rsidRPr="00DA44F0" w:rsidRDefault="00BD0A84" w:rsidP="00BD0A84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サイクルタイム　　　　　　　　　　　　</w:t>
      </w:r>
      <w:r w:rsidRPr="00DA44F0">
        <w:rPr>
          <w:rFonts w:ascii="ＭＳ 明朝" w:hAnsi="ＭＳ 明朝" w:hint="eastAsia"/>
          <w:sz w:val="22"/>
          <w:szCs w:val="22"/>
        </w:rPr>
        <w:t>Ｃｍ</w:t>
      </w:r>
      <w:r>
        <w:rPr>
          <w:rFonts w:ascii="ＭＳ 明朝" w:hAnsi="ＭＳ 明朝" w:hint="eastAsia"/>
          <w:sz w:val="22"/>
          <w:szCs w:val="22"/>
        </w:rPr>
        <w:t xml:space="preserve">　１０５．０　→　７５．０</w:t>
      </w:r>
    </w:p>
    <w:p w14:paraId="2FA4ABE0" w14:textId="77777777" w:rsidR="00CE3286" w:rsidRPr="00BD0A84" w:rsidRDefault="00CE3286" w:rsidP="004D406F">
      <w:pPr>
        <w:snapToGrid w:val="0"/>
        <w:jc w:val="left"/>
        <w:rPr>
          <w:rFonts w:ascii="ＭＳ 明朝" w:hAnsi="ＭＳ 明朝"/>
          <w:sz w:val="22"/>
          <w:szCs w:val="22"/>
        </w:rPr>
      </w:pPr>
    </w:p>
    <w:p w14:paraId="5B628D36" w14:textId="77777777" w:rsidR="00CE3286" w:rsidRDefault="00CE3286" w:rsidP="004D406F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53ページ</w:t>
      </w:r>
    </w:p>
    <w:p w14:paraId="6ED02C7A" w14:textId="77777777" w:rsidR="00CE3286" w:rsidRDefault="00CE3286" w:rsidP="004D406F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CE3286">
        <w:rPr>
          <w:rFonts w:ascii="ＭＳ 明朝" w:hAnsi="ＭＳ 明朝" w:hint="eastAsia"/>
          <w:sz w:val="22"/>
          <w:szCs w:val="22"/>
        </w:rPr>
        <w:t>【３申請手続業務（１）土地　イ地積測量図】（例）</w:t>
      </w:r>
    </w:p>
    <w:p w14:paraId="434738AF" w14:textId="77777777" w:rsidR="00C30F54" w:rsidRPr="00DA44F0" w:rsidRDefault="00C30F54" w:rsidP="00CE3286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DA44F0">
        <w:rPr>
          <w:rFonts w:ascii="ＭＳ 明朝" w:hAnsi="ＭＳ 明朝" w:hint="eastAsia"/>
          <w:sz w:val="22"/>
          <w:szCs w:val="22"/>
        </w:rPr>
        <w:t xml:space="preserve">　内業　①　地積測量図データの作成　</w:t>
      </w:r>
      <w:r w:rsidR="00294764" w:rsidRPr="00DA44F0">
        <w:rPr>
          <w:rFonts w:ascii="ＭＳ 明朝" w:hAnsi="ＭＳ 明朝" w:hint="eastAsia"/>
          <w:sz w:val="22"/>
          <w:szCs w:val="22"/>
        </w:rPr>
        <w:t xml:space="preserve">　　　　　</w:t>
      </w:r>
      <w:r w:rsidRPr="00DA44F0">
        <w:rPr>
          <w:rFonts w:ascii="ＭＳ 明朝" w:hAnsi="ＭＳ 明朝" w:hint="eastAsia"/>
          <w:sz w:val="22"/>
          <w:szCs w:val="22"/>
        </w:rPr>
        <w:t>Ｃｍ　２００．０　→　６０．０</w:t>
      </w:r>
    </w:p>
    <w:p w14:paraId="10CF67CB" w14:textId="060F985C" w:rsidR="00BD0A84" w:rsidRPr="00DA44F0" w:rsidRDefault="00BD0A84" w:rsidP="00BD0A84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サイクルタイム　　　　　　　　　　　　</w:t>
      </w:r>
      <w:r w:rsidRPr="00DA44F0">
        <w:rPr>
          <w:rFonts w:ascii="ＭＳ 明朝" w:hAnsi="ＭＳ 明朝" w:hint="eastAsia"/>
          <w:sz w:val="22"/>
          <w:szCs w:val="22"/>
        </w:rPr>
        <w:t>Ｃｍ</w:t>
      </w:r>
      <w:r>
        <w:rPr>
          <w:rFonts w:ascii="ＭＳ 明朝" w:hAnsi="ＭＳ 明朝" w:hint="eastAsia"/>
          <w:sz w:val="22"/>
          <w:szCs w:val="22"/>
        </w:rPr>
        <w:t xml:space="preserve">　２２５．０　→　８５．０</w:t>
      </w:r>
    </w:p>
    <w:p w14:paraId="1E566EDD" w14:textId="77777777" w:rsidR="00CE3286" w:rsidRPr="00BD0A84" w:rsidRDefault="00CE3286" w:rsidP="00CE3286">
      <w:pPr>
        <w:snapToGrid w:val="0"/>
        <w:jc w:val="left"/>
        <w:rPr>
          <w:rFonts w:ascii="ＭＳ 明朝" w:hAnsi="ＭＳ 明朝"/>
          <w:sz w:val="22"/>
          <w:szCs w:val="22"/>
        </w:rPr>
      </w:pPr>
    </w:p>
    <w:p w14:paraId="74E7CD3A" w14:textId="77777777" w:rsidR="00CE3286" w:rsidRDefault="00CE3286" w:rsidP="00CE3286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56ぺージ</w:t>
      </w:r>
    </w:p>
    <w:p w14:paraId="7BB92C11" w14:textId="77777777" w:rsidR="00CE3286" w:rsidRDefault="00CE3286" w:rsidP="00CE3286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CE3286">
        <w:rPr>
          <w:rFonts w:ascii="ＭＳ 明朝" w:hAnsi="ＭＳ 明朝" w:hint="eastAsia"/>
          <w:sz w:val="22"/>
          <w:szCs w:val="22"/>
        </w:rPr>
        <w:t>【３申請手続業務（１）土地　オ調査報告書】（例）</w:t>
      </w:r>
    </w:p>
    <w:p w14:paraId="09DC8E14" w14:textId="77777777" w:rsidR="00C30F54" w:rsidRPr="00DA44F0" w:rsidRDefault="00C30F54" w:rsidP="00C30F54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DA44F0">
        <w:rPr>
          <w:rFonts w:ascii="ＭＳ 明朝" w:hAnsi="ＭＳ 明朝" w:hint="eastAsia"/>
          <w:sz w:val="22"/>
          <w:szCs w:val="22"/>
        </w:rPr>
        <w:t xml:space="preserve">　内業　①　調査報告書のデータ入力　</w:t>
      </w:r>
      <w:r w:rsidR="00A63472" w:rsidRPr="00DA44F0">
        <w:rPr>
          <w:rFonts w:ascii="ＭＳ 明朝" w:hAnsi="ＭＳ 明朝" w:hint="eastAsia"/>
          <w:sz w:val="22"/>
          <w:szCs w:val="22"/>
        </w:rPr>
        <w:t xml:space="preserve">　　　　　</w:t>
      </w:r>
      <w:r w:rsidRPr="00DA44F0">
        <w:rPr>
          <w:rFonts w:ascii="ＭＳ 明朝" w:hAnsi="ＭＳ 明朝" w:hint="eastAsia"/>
          <w:sz w:val="22"/>
          <w:szCs w:val="22"/>
        </w:rPr>
        <w:t>Ｃｍ　１８０．０　→　１２０．０</w:t>
      </w:r>
    </w:p>
    <w:p w14:paraId="0A4FA038" w14:textId="2C37078E" w:rsidR="00181AB8" w:rsidRPr="00DA44F0" w:rsidRDefault="00181AB8" w:rsidP="00181AB8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サイクルタイム　　　　　　　　　　　　</w:t>
      </w:r>
      <w:r w:rsidRPr="00DA44F0">
        <w:rPr>
          <w:rFonts w:ascii="ＭＳ 明朝" w:hAnsi="ＭＳ 明朝" w:hint="eastAsia"/>
          <w:sz w:val="22"/>
          <w:szCs w:val="22"/>
        </w:rPr>
        <w:t>Ｃｍ</w:t>
      </w:r>
      <w:r>
        <w:rPr>
          <w:rFonts w:ascii="ＭＳ 明朝" w:hAnsi="ＭＳ 明朝" w:hint="eastAsia"/>
          <w:sz w:val="22"/>
          <w:szCs w:val="22"/>
        </w:rPr>
        <w:t xml:space="preserve">　２１５．０　→　１５５．０</w:t>
      </w:r>
    </w:p>
    <w:p w14:paraId="6D433927" w14:textId="77777777" w:rsidR="00CE3286" w:rsidRPr="00181AB8" w:rsidRDefault="00CE3286" w:rsidP="00CE3286">
      <w:pPr>
        <w:snapToGrid w:val="0"/>
        <w:jc w:val="left"/>
        <w:rPr>
          <w:rFonts w:ascii="ＭＳ 明朝" w:hAnsi="ＭＳ 明朝"/>
          <w:sz w:val="22"/>
          <w:szCs w:val="22"/>
        </w:rPr>
      </w:pPr>
    </w:p>
    <w:p w14:paraId="46F48D98" w14:textId="77777777" w:rsidR="00CE3286" w:rsidRDefault="00CE3286" w:rsidP="00CE3286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57ページ</w:t>
      </w:r>
    </w:p>
    <w:p w14:paraId="2EE8E6F2" w14:textId="77777777" w:rsidR="00CE3286" w:rsidRDefault="00CE3286" w:rsidP="00CE3286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CE3286">
        <w:rPr>
          <w:rFonts w:ascii="ＭＳ 明朝" w:hAnsi="ＭＳ 明朝" w:hint="eastAsia"/>
          <w:sz w:val="22"/>
          <w:szCs w:val="22"/>
        </w:rPr>
        <w:t>【３申請手続業務（１）土地　カ原本の複製】（例）</w:t>
      </w:r>
    </w:p>
    <w:p w14:paraId="37F0ACE1" w14:textId="71B685E4" w:rsidR="00C30F54" w:rsidRPr="00DA44F0" w:rsidRDefault="00C30F54" w:rsidP="00C30F54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DA44F0">
        <w:rPr>
          <w:rFonts w:ascii="ＭＳ 明朝" w:hAnsi="ＭＳ 明朝" w:hint="eastAsia"/>
          <w:sz w:val="22"/>
          <w:szCs w:val="22"/>
        </w:rPr>
        <w:t xml:space="preserve">　内業　①　原本確認及び電子データ作成　</w:t>
      </w:r>
      <w:r w:rsidR="00A63472" w:rsidRPr="00DA44F0">
        <w:rPr>
          <w:rFonts w:ascii="ＭＳ 明朝" w:hAnsi="ＭＳ 明朝" w:hint="eastAsia"/>
          <w:sz w:val="22"/>
          <w:szCs w:val="22"/>
        </w:rPr>
        <w:t xml:space="preserve">　　　</w:t>
      </w:r>
      <w:r w:rsidRPr="00DA44F0">
        <w:rPr>
          <w:rFonts w:ascii="ＭＳ 明朝" w:hAnsi="ＭＳ 明朝" w:hint="eastAsia"/>
          <w:sz w:val="22"/>
          <w:szCs w:val="22"/>
        </w:rPr>
        <w:t xml:space="preserve">Ｃｍ　１０．０　→　</w:t>
      </w:r>
      <w:r w:rsidR="00181AB8">
        <w:rPr>
          <w:rFonts w:ascii="ＭＳ 明朝" w:hAnsi="ＭＳ 明朝" w:hint="eastAsia"/>
          <w:sz w:val="22"/>
          <w:szCs w:val="22"/>
        </w:rPr>
        <w:t xml:space="preserve">　</w:t>
      </w:r>
      <w:r w:rsidRPr="00DA44F0">
        <w:rPr>
          <w:rFonts w:ascii="ＭＳ 明朝" w:hAnsi="ＭＳ 明朝" w:hint="eastAsia"/>
          <w:sz w:val="22"/>
          <w:szCs w:val="22"/>
        </w:rPr>
        <w:t>５．０</w:t>
      </w:r>
    </w:p>
    <w:p w14:paraId="202875D1" w14:textId="25EF54BA" w:rsidR="00181AB8" w:rsidRPr="00DA44F0" w:rsidRDefault="00181AB8" w:rsidP="00181AB8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サイクルタイム　　　　　　　　　　　　</w:t>
      </w:r>
      <w:r w:rsidRPr="00DA44F0">
        <w:rPr>
          <w:rFonts w:ascii="ＭＳ 明朝" w:hAnsi="ＭＳ 明朝" w:hint="eastAsia"/>
          <w:sz w:val="22"/>
          <w:szCs w:val="22"/>
        </w:rPr>
        <w:t>Ｃｍ</w:t>
      </w:r>
      <w:r>
        <w:rPr>
          <w:rFonts w:ascii="ＭＳ 明朝" w:hAnsi="ＭＳ 明朝" w:hint="eastAsia"/>
          <w:sz w:val="22"/>
          <w:szCs w:val="22"/>
        </w:rPr>
        <w:t xml:space="preserve">　１５．０　→　１０．０</w:t>
      </w:r>
    </w:p>
    <w:p w14:paraId="2724FAD9" w14:textId="77777777" w:rsidR="00C30F54" w:rsidRPr="00181AB8" w:rsidRDefault="00C30F54" w:rsidP="004D086B">
      <w:pPr>
        <w:snapToGrid w:val="0"/>
        <w:rPr>
          <w:rFonts w:ascii="ＭＳ 明朝" w:hAnsi="ＭＳ 明朝"/>
          <w:sz w:val="22"/>
          <w:szCs w:val="22"/>
        </w:rPr>
      </w:pPr>
    </w:p>
    <w:p w14:paraId="50B818C5" w14:textId="77777777" w:rsidR="00CE3286" w:rsidRDefault="00CE3286" w:rsidP="004D086B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60ページ</w:t>
      </w:r>
    </w:p>
    <w:p w14:paraId="419B1169" w14:textId="77777777" w:rsidR="00CE3286" w:rsidRPr="00DA44F0" w:rsidRDefault="00CE3286" w:rsidP="004D086B">
      <w:pPr>
        <w:snapToGrid w:val="0"/>
        <w:rPr>
          <w:rFonts w:ascii="ＭＳ 明朝" w:hAnsi="ＭＳ 明朝"/>
          <w:sz w:val="22"/>
          <w:szCs w:val="22"/>
        </w:rPr>
      </w:pPr>
      <w:r w:rsidRPr="00CE3286">
        <w:rPr>
          <w:rFonts w:ascii="ＭＳ 明朝" w:hAnsi="ＭＳ 明朝" w:hint="eastAsia"/>
          <w:sz w:val="22"/>
          <w:szCs w:val="22"/>
        </w:rPr>
        <w:t>【３申請手続業務（２）建物　ア申請書】（例）</w:t>
      </w:r>
    </w:p>
    <w:p w14:paraId="74F7CCCC" w14:textId="50D1C77F" w:rsidR="00CE3286" w:rsidRDefault="00CE3286" w:rsidP="00CE3286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63472" w:rsidRPr="00DA44F0">
        <w:rPr>
          <w:rFonts w:ascii="ＭＳ 明朝" w:hAnsi="ＭＳ 明朝" w:hint="eastAsia"/>
          <w:sz w:val="22"/>
          <w:szCs w:val="22"/>
        </w:rPr>
        <w:t>内業　④</w:t>
      </w:r>
      <w:r w:rsidR="00294764" w:rsidRPr="00DA44F0">
        <w:rPr>
          <w:rFonts w:ascii="ＭＳ 明朝" w:hAnsi="ＭＳ 明朝" w:hint="eastAsia"/>
          <w:sz w:val="22"/>
          <w:szCs w:val="22"/>
        </w:rPr>
        <w:t xml:space="preserve">　</w:t>
      </w:r>
      <w:r w:rsidR="00A63472" w:rsidRPr="00DA44F0">
        <w:rPr>
          <w:rFonts w:ascii="ＭＳ 明朝" w:hAnsi="ＭＳ 明朝" w:hint="eastAsia"/>
          <w:sz w:val="22"/>
          <w:szCs w:val="22"/>
        </w:rPr>
        <w:t>申請書の点検</w:t>
      </w:r>
      <w:r w:rsidR="00294764" w:rsidRPr="00DA44F0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A63472" w:rsidRPr="00DA44F0">
        <w:rPr>
          <w:rFonts w:ascii="ＭＳ 明朝" w:hAnsi="ＭＳ 明朝" w:hint="eastAsia"/>
          <w:sz w:val="22"/>
          <w:szCs w:val="22"/>
        </w:rPr>
        <w:t xml:space="preserve">Ｃｍ　</w:t>
      </w:r>
      <w:r w:rsidR="00181AB8">
        <w:rPr>
          <w:rFonts w:ascii="ＭＳ 明朝" w:hAnsi="ＭＳ 明朝" w:hint="eastAsia"/>
          <w:sz w:val="22"/>
          <w:szCs w:val="22"/>
        </w:rPr>
        <w:t xml:space="preserve">　</w:t>
      </w:r>
      <w:r w:rsidR="00A63472" w:rsidRPr="00DA44F0">
        <w:rPr>
          <w:rFonts w:ascii="ＭＳ 明朝" w:hAnsi="ＭＳ 明朝" w:hint="eastAsia"/>
          <w:sz w:val="22"/>
          <w:szCs w:val="22"/>
        </w:rPr>
        <w:t>３０．０　→　１０．０</w:t>
      </w:r>
    </w:p>
    <w:p w14:paraId="61789E46" w14:textId="4E3B723B" w:rsidR="00A63472" w:rsidRDefault="00294764" w:rsidP="00CE3286">
      <w:pPr>
        <w:snapToGrid w:val="0"/>
        <w:ind w:firstLineChars="400" w:firstLine="936"/>
        <w:rPr>
          <w:rFonts w:ascii="ＭＳ 明朝" w:hAnsi="ＭＳ 明朝"/>
          <w:sz w:val="22"/>
          <w:szCs w:val="22"/>
        </w:rPr>
      </w:pPr>
      <w:r w:rsidRPr="00DA44F0">
        <w:rPr>
          <w:rFonts w:ascii="ＭＳ 明朝" w:hAnsi="ＭＳ 明朝" w:hint="eastAsia"/>
          <w:sz w:val="22"/>
          <w:szCs w:val="22"/>
        </w:rPr>
        <w:t xml:space="preserve">⑤　</w:t>
      </w:r>
      <w:r w:rsidR="00A63472" w:rsidRPr="00DA44F0">
        <w:rPr>
          <w:rFonts w:ascii="ＭＳ 明朝" w:hAnsi="ＭＳ 明朝" w:hint="eastAsia"/>
          <w:sz w:val="22"/>
          <w:szCs w:val="22"/>
        </w:rPr>
        <w:t>申請及び受領の手続き</w:t>
      </w:r>
      <w:r w:rsidRPr="00DA44F0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A63472" w:rsidRPr="00DA44F0">
        <w:rPr>
          <w:rFonts w:ascii="ＭＳ 明朝" w:hAnsi="ＭＳ 明朝" w:hint="eastAsia"/>
          <w:sz w:val="22"/>
          <w:szCs w:val="22"/>
        </w:rPr>
        <w:t xml:space="preserve">Ｃｍ　</w:t>
      </w:r>
      <w:r w:rsidR="00181AB8">
        <w:rPr>
          <w:rFonts w:ascii="ＭＳ 明朝" w:hAnsi="ＭＳ 明朝" w:hint="eastAsia"/>
          <w:sz w:val="22"/>
          <w:szCs w:val="22"/>
        </w:rPr>
        <w:t xml:space="preserve">　</w:t>
      </w:r>
      <w:r w:rsidR="00A63472" w:rsidRPr="00DA44F0">
        <w:rPr>
          <w:rFonts w:ascii="ＭＳ 明朝" w:hAnsi="ＭＳ 明朝" w:hint="eastAsia"/>
          <w:sz w:val="22"/>
          <w:szCs w:val="22"/>
        </w:rPr>
        <w:t>２０．０　→　１０．０</w:t>
      </w:r>
    </w:p>
    <w:p w14:paraId="6CF90787" w14:textId="60DD01C6" w:rsidR="00181AB8" w:rsidRPr="00DA44F0" w:rsidRDefault="00181AB8" w:rsidP="00181AB8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サイクルタイム　　　　　　　　　　　　　</w:t>
      </w:r>
      <w:r w:rsidRPr="00DA44F0">
        <w:rPr>
          <w:rFonts w:ascii="ＭＳ 明朝" w:hAnsi="ＭＳ 明朝" w:hint="eastAsia"/>
          <w:sz w:val="22"/>
          <w:szCs w:val="22"/>
        </w:rPr>
        <w:t>Ｃｍ</w:t>
      </w:r>
      <w:r>
        <w:rPr>
          <w:rFonts w:ascii="ＭＳ 明朝" w:hAnsi="ＭＳ 明朝" w:hint="eastAsia"/>
          <w:sz w:val="22"/>
          <w:szCs w:val="22"/>
        </w:rPr>
        <w:t xml:space="preserve">　１０５．０　→　７５．０</w:t>
      </w:r>
    </w:p>
    <w:p w14:paraId="6B5CE07C" w14:textId="77777777" w:rsidR="00CE3286" w:rsidRPr="00181AB8" w:rsidRDefault="00CE3286" w:rsidP="00CE3286">
      <w:pPr>
        <w:snapToGrid w:val="0"/>
        <w:rPr>
          <w:rFonts w:ascii="ＭＳ 明朝" w:hAnsi="ＭＳ 明朝"/>
          <w:sz w:val="22"/>
          <w:szCs w:val="22"/>
        </w:rPr>
      </w:pPr>
    </w:p>
    <w:p w14:paraId="651CD4F4" w14:textId="77777777" w:rsidR="00CE3286" w:rsidRDefault="00CE3286" w:rsidP="00CE3286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61ページ</w:t>
      </w:r>
    </w:p>
    <w:p w14:paraId="1E2281AA" w14:textId="77777777" w:rsidR="00CE3286" w:rsidRPr="00DA44F0" w:rsidRDefault="00CE3286" w:rsidP="00CE3286">
      <w:pPr>
        <w:snapToGrid w:val="0"/>
        <w:rPr>
          <w:rFonts w:ascii="ＭＳ 明朝" w:hAnsi="ＭＳ 明朝"/>
          <w:sz w:val="22"/>
          <w:szCs w:val="22"/>
        </w:rPr>
      </w:pPr>
      <w:r w:rsidRPr="00CE3286">
        <w:rPr>
          <w:rFonts w:ascii="ＭＳ 明朝" w:hAnsi="ＭＳ 明朝" w:hint="eastAsia"/>
          <w:sz w:val="22"/>
          <w:szCs w:val="22"/>
        </w:rPr>
        <w:t>【３申請手続業務（２）建物　イ建物図面・各階平面図】（例）</w:t>
      </w:r>
    </w:p>
    <w:p w14:paraId="2CD51540" w14:textId="77777777" w:rsidR="00294764" w:rsidRPr="00DA44F0" w:rsidRDefault="00A63472" w:rsidP="00A63472">
      <w:pPr>
        <w:snapToGrid w:val="0"/>
        <w:rPr>
          <w:rFonts w:ascii="ＭＳ 明朝" w:hAnsi="ＭＳ 明朝"/>
          <w:sz w:val="22"/>
          <w:szCs w:val="22"/>
        </w:rPr>
      </w:pPr>
      <w:r w:rsidRPr="00DA44F0">
        <w:rPr>
          <w:rFonts w:ascii="ＭＳ 明朝" w:hAnsi="ＭＳ 明朝" w:hint="eastAsia"/>
          <w:sz w:val="22"/>
          <w:szCs w:val="22"/>
        </w:rPr>
        <w:t xml:space="preserve">　内業　①</w:t>
      </w:r>
      <w:r w:rsidR="00294764" w:rsidRPr="00DA44F0">
        <w:rPr>
          <w:rFonts w:ascii="ＭＳ 明朝" w:hAnsi="ＭＳ 明朝" w:hint="eastAsia"/>
          <w:sz w:val="22"/>
          <w:szCs w:val="22"/>
        </w:rPr>
        <w:t xml:space="preserve">　</w:t>
      </w:r>
      <w:r w:rsidRPr="00DA44F0">
        <w:rPr>
          <w:rFonts w:ascii="ＭＳ 明朝" w:hAnsi="ＭＳ 明朝" w:hint="eastAsia"/>
          <w:sz w:val="22"/>
          <w:szCs w:val="22"/>
        </w:rPr>
        <w:t xml:space="preserve">建物図面及び各階平面図データの作成　Ｃｍ　</w:t>
      </w:r>
      <w:r w:rsidR="00880636" w:rsidRPr="00DA44F0">
        <w:rPr>
          <w:rFonts w:ascii="ＭＳ 明朝" w:hAnsi="ＭＳ 明朝" w:hint="eastAsia"/>
          <w:sz w:val="22"/>
          <w:szCs w:val="22"/>
        </w:rPr>
        <w:t>１５</w:t>
      </w:r>
      <w:r w:rsidRPr="00DA44F0">
        <w:rPr>
          <w:rFonts w:ascii="ＭＳ 明朝" w:hAnsi="ＭＳ 明朝" w:hint="eastAsia"/>
          <w:sz w:val="22"/>
          <w:szCs w:val="22"/>
        </w:rPr>
        <w:t xml:space="preserve">０．０　→　</w:t>
      </w:r>
      <w:r w:rsidR="00880636" w:rsidRPr="00DA44F0">
        <w:rPr>
          <w:rFonts w:ascii="ＭＳ 明朝" w:hAnsi="ＭＳ 明朝" w:hint="eastAsia"/>
          <w:sz w:val="22"/>
          <w:szCs w:val="22"/>
        </w:rPr>
        <w:t>６</w:t>
      </w:r>
      <w:r w:rsidRPr="00DA44F0">
        <w:rPr>
          <w:rFonts w:ascii="ＭＳ 明朝" w:hAnsi="ＭＳ 明朝" w:hint="eastAsia"/>
          <w:sz w:val="22"/>
          <w:szCs w:val="22"/>
        </w:rPr>
        <w:t>０．０</w:t>
      </w:r>
    </w:p>
    <w:p w14:paraId="5DB8E3AA" w14:textId="0C12CF2C" w:rsidR="00181AB8" w:rsidRPr="00DA44F0" w:rsidRDefault="00181AB8" w:rsidP="00181AB8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サイクルタイム　　　　　　　　　　　　　</w:t>
      </w:r>
      <w:r w:rsidRPr="00DA44F0">
        <w:rPr>
          <w:rFonts w:ascii="ＭＳ 明朝" w:hAnsi="ＭＳ 明朝" w:hint="eastAsia"/>
          <w:sz w:val="22"/>
          <w:szCs w:val="22"/>
        </w:rPr>
        <w:t>Ｃｍ</w:t>
      </w:r>
      <w:r>
        <w:rPr>
          <w:rFonts w:ascii="ＭＳ 明朝" w:hAnsi="ＭＳ 明朝" w:hint="eastAsia"/>
          <w:sz w:val="22"/>
          <w:szCs w:val="22"/>
        </w:rPr>
        <w:t xml:space="preserve">　１７５．０　→　８５．０</w:t>
      </w:r>
    </w:p>
    <w:p w14:paraId="059CFE76" w14:textId="77777777" w:rsidR="00CE3286" w:rsidRPr="00181AB8" w:rsidRDefault="00CE3286" w:rsidP="00CE3286">
      <w:pPr>
        <w:snapToGrid w:val="0"/>
        <w:rPr>
          <w:rFonts w:ascii="ＭＳ 明朝" w:hAnsi="ＭＳ 明朝"/>
          <w:sz w:val="22"/>
          <w:szCs w:val="22"/>
        </w:rPr>
      </w:pPr>
    </w:p>
    <w:p w14:paraId="72DAAFE8" w14:textId="77777777" w:rsidR="00CE3286" w:rsidRDefault="00CE3286" w:rsidP="00CE3286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63ページ</w:t>
      </w:r>
    </w:p>
    <w:p w14:paraId="4A9B5C94" w14:textId="77777777" w:rsidR="00294764" w:rsidRPr="00DA44F0" w:rsidRDefault="00CE3286" w:rsidP="00CE3286">
      <w:pPr>
        <w:snapToGrid w:val="0"/>
        <w:rPr>
          <w:rFonts w:ascii="ＭＳ 明朝" w:hAnsi="ＭＳ 明朝"/>
          <w:sz w:val="22"/>
          <w:szCs w:val="22"/>
        </w:rPr>
      </w:pPr>
      <w:r w:rsidRPr="00CE3286">
        <w:rPr>
          <w:rFonts w:ascii="ＭＳ 明朝" w:hAnsi="ＭＳ 明朝" w:hint="eastAsia"/>
          <w:sz w:val="22"/>
          <w:szCs w:val="22"/>
        </w:rPr>
        <w:t>【３申請手続業務（２）建物　エ調査報告書】（例）</w:t>
      </w:r>
    </w:p>
    <w:p w14:paraId="453B7900" w14:textId="66792DDB" w:rsidR="00294764" w:rsidRPr="00DA44F0" w:rsidRDefault="00294764" w:rsidP="00294764">
      <w:pPr>
        <w:snapToGrid w:val="0"/>
        <w:rPr>
          <w:rFonts w:ascii="ＭＳ 明朝" w:hAnsi="ＭＳ 明朝"/>
          <w:sz w:val="22"/>
          <w:szCs w:val="22"/>
        </w:rPr>
      </w:pPr>
      <w:r w:rsidRPr="00DA44F0">
        <w:rPr>
          <w:rFonts w:ascii="ＭＳ 明朝" w:hAnsi="ＭＳ 明朝" w:hint="eastAsia"/>
          <w:sz w:val="22"/>
          <w:szCs w:val="22"/>
        </w:rPr>
        <w:t xml:space="preserve">　内業　①　調査報告書のデータ入力　　　　　　　Ｃｍ　１２０．０　→　</w:t>
      </w:r>
      <w:r w:rsidR="00A96BF3">
        <w:rPr>
          <w:rFonts w:ascii="ＭＳ 明朝" w:hAnsi="ＭＳ 明朝" w:hint="eastAsia"/>
          <w:sz w:val="22"/>
          <w:szCs w:val="22"/>
        </w:rPr>
        <w:t xml:space="preserve">　</w:t>
      </w:r>
      <w:r w:rsidRPr="00DA44F0">
        <w:rPr>
          <w:rFonts w:ascii="ＭＳ 明朝" w:hAnsi="ＭＳ 明朝" w:hint="eastAsia"/>
          <w:sz w:val="22"/>
          <w:szCs w:val="22"/>
        </w:rPr>
        <w:t>９０．０</w:t>
      </w:r>
    </w:p>
    <w:p w14:paraId="5F0BB590" w14:textId="2E04C0EC" w:rsidR="00A96BF3" w:rsidRPr="00DA44F0" w:rsidRDefault="00A96BF3" w:rsidP="00A96BF3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サイクルタイム　　　　　　　　　　　　　</w:t>
      </w:r>
      <w:r w:rsidRPr="00DA44F0">
        <w:rPr>
          <w:rFonts w:ascii="ＭＳ 明朝" w:hAnsi="ＭＳ 明朝" w:hint="eastAsia"/>
          <w:sz w:val="22"/>
          <w:szCs w:val="22"/>
        </w:rPr>
        <w:t>Ｃｍ</w:t>
      </w:r>
      <w:r>
        <w:rPr>
          <w:rFonts w:ascii="ＭＳ 明朝" w:hAnsi="ＭＳ 明朝" w:hint="eastAsia"/>
          <w:sz w:val="22"/>
          <w:szCs w:val="22"/>
        </w:rPr>
        <w:t xml:space="preserve">　１４５．０　→　１１５．０</w:t>
      </w:r>
    </w:p>
    <w:p w14:paraId="159DC9AC" w14:textId="77777777" w:rsidR="00CE3286" w:rsidRPr="00A96BF3" w:rsidRDefault="00CE3286" w:rsidP="00CE3286">
      <w:pPr>
        <w:snapToGrid w:val="0"/>
        <w:jc w:val="left"/>
        <w:rPr>
          <w:rFonts w:ascii="ＭＳ 明朝" w:hAnsi="ＭＳ 明朝"/>
          <w:sz w:val="22"/>
          <w:szCs w:val="22"/>
        </w:rPr>
      </w:pPr>
    </w:p>
    <w:p w14:paraId="614E88B3" w14:textId="77777777" w:rsidR="00CE3286" w:rsidRDefault="00CE3286" w:rsidP="00CE3286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64ページ</w:t>
      </w:r>
    </w:p>
    <w:p w14:paraId="1CDF243B" w14:textId="77777777" w:rsidR="00294764" w:rsidRPr="00DA44F0" w:rsidRDefault="00CE3286" w:rsidP="00CE3286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CE3286">
        <w:rPr>
          <w:rFonts w:ascii="ＭＳ 明朝" w:hAnsi="ＭＳ 明朝" w:hint="eastAsia"/>
          <w:sz w:val="22"/>
          <w:szCs w:val="22"/>
        </w:rPr>
        <w:t>【３申請手続業務（２）建物　オ原本の複製】（例）</w:t>
      </w:r>
    </w:p>
    <w:p w14:paraId="377D9FCF" w14:textId="2E16C3DD" w:rsidR="00294764" w:rsidRPr="00DA44F0" w:rsidRDefault="00294764" w:rsidP="00294764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DA44F0">
        <w:rPr>
          <w:rFonts w:ascii="ＭＳ 明朝" w:hAnsi="ＭＳ 明朝" w:hint="eastAsia"/>
          <w:sz w:val="22"/>
          <w:szCs w:val="22"/>
        </w:rPr>
        <w:t xml:space="preserve">　</w:t>
      </w:r>
      <w:bookmarkStart w:id="2" w:name="_Hlk130996020"/>
      <w:r w:rsidRPr="00DA44F0">
        <w:rPr>
          <w:rFonts w:ascii="ＭＳ 明朝" w:hAnsi="ＭＳ 明朝" w:hint="eastAsia"/>
          <w:sz w:val="22"/>
          <w:szCs w:val="22"/>
        </w:rPr>
        <w:t xml:space="preserve">内業　①　原本確認及び電子データ作成　　　　　Ｃｍ　１０．０　→　</w:t>
      </w:r>
      <w:r w:rsidR="00A96BF3">
        <w:rPr>
          <w:rFonts w:ascii="ＭＳ 明朝" w:hAnsi="ＭＳ 明朝" w:hint="eastAsia"/>
          <w:sz w:val="22"/>
          <w:szCs w:val="22"/>
        </w:rPr>
        <w:t xml:space="preserve">　</w:t>
      </w:r>
      <w:r w:rsidRPr="00DA44F0">
        <w:rPr>
          <w:rFonts w:ascii="ＭＳ 明朝" w:hAnsi="ＭＳ 明朝" w:hint="eastAsia"/>
          <w:sz w:val="22"/>
          <w:szCs w:val="22"/>
        </w:rPr>
        <w:t>５．０</w:t>
      </w:r>
      <w:bookmarkEnd w:id="2"/>
    </w:p>
    <w:p w14:paraId="5D929465" w14:textId="08DAC685" w:rsidR="00A96BF3" w:rsidRPr="00DA44F0" w:rsidRDefault="00A96BF3" w:rsidP="00A96BF3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サイクルタイム　　　　　　　　　　　　　</w:t>
      </w:r>
      <w:r w:rsidRPr="00DA44F0">
        <w:rPr>
          <w:rFonts w:ascii="ＭＳ 明朝" w:hAnsi="ＭＳ 明朝" w:hint="eastAsia"/>
          <w:sz w:val="22"/>
          <w:szCs w:val="22"/>
        </w:rPr>
        <w:t>Ｃｍ</w:t>
      </w:r>
      <w:r>
        <w:rPr>
          <w:rFonts w:ascii="ＭＳ 明朝" w:hAnsi="ＭＳ 明朝" w:hint="eastAsia"/>
          <w:sz w:val="22"/>
          <w:szCs w:val="22"/>
        </w:rPr>
        <w:t xml:space="preserve">　１５．０　→　１０．０</w:t>
      </w:r>
    </w:p>
    <w:p w14:paraId="6968A0C3" w14:textId="77777777" w:rsidR="00294764" w:rsidRPr="00A96BF3" w:rsidRDefault="00294764" w:rsidP="00A63472">
      <w:pPr>
        <w:snapToGrid w:val="0"/>
        <w:rPr>
          <w:rFonts w:ascii="ＭＳ 明朝" w:hAnsi="ＭＳ 明朝"/>
          <w:sz w:val="22"/>
          <w:szCs w:val="22"/>
        </w:rPr>
      </w:pPr>
    </w:p>
    <w:p w14:paraId="6DEC4D80" w14:textId="77777777" w:rsidR="00CE3286" w:rsidRDefault="00CE3286" w:rsidP="00A63472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67ページ</w:t>
      </w:r>
    </w:p>
    <w:p w14:paraId="1D662096" w14:textId="77777777" w:rsidR="00CE3286" w:rsidRPr="00CE3286" w:rsidRDefault="00CE3286" w:rsidP="00A63472">
      <w:pPr>
        <w:snapToGrid w:val="0"/>
        <w:rPr>
          <w:rFonts w:ascii="ＭＳ 明朝" w:hAnsi="ＭＳ 明朝"/>
          <w:sz w:val="22"/>
          <w:szCs w:val="22"/>
        </w:rPr>
      </w:pPr>
      <w:r w:rsidRPr="00CE3286">
        <w:rPr>
          <w:rFonts w:ascii="ＭＳ 明朝" w:hAnsi="ＭＳ 明朝" w:hint="eastAsia"/>
          <w:sz w:val="22"/>
          <w:szCs w:val="22"/>
        </w:rPr>
        <w:t>【３申請手続業務（３）区分建物　ア申請書】（例）</w:t>
      </w:r>
    </w:p>
    <w:p w14:paraId="71FCE258" w14:textId="54E0B733" w:rsidR="00CE3286" w:rsidRDefault="004D406F" w:rsidP="00CE3286">
      <w:pPr>
        <w:snapToGrid w:val="0"/>
        <w:ind w:firstLineChars="100" w:firstLine="234"/>
        <w:jc w:val="left"/>
        <w:rPr>
          <w:rFonts w:ascii="ＭＳ 明朝" w:hAnsi="ＭＳ 明朝"/>
          <w:sz w:val="22"/>
          <w:szCs w:val="22"/>
        </w:rPr>
      </w:pPr>
      <w:r w:rsidRPr="00DA44F0">
        <w:rPr>
          <w:rFonts w:ascii="ＭＳ 明朝" w:hAnsi="ＭＳ 明朝" w:hint="eastAsia"/>
          <w:sz w:val="22"/>
          <w:szCs w:val="22"/>
        </w:rPr>
        <w:t xml:space="preserve">内業　④　</w:t>
      </w:r>
      <w:r w:rsidR="00880636" w:rsidRPr="00DA44F0">
        <w:rPr>
          <w:rFonts w:ascii="ＭＳ 明朝" w:hAnsi="ＭＳ 明朝" w:hint="eastAsia"/>
          <w:sz w:val="22"/>
          <w:szCs w:val="22"/>
        </w:rPr>
        <w:t xml:space="preserve">申請書の点検　　　　　　　　　　　</w:t>
      </w:r>
      <w:r w:rsidRPr="00DA44F0">
        <w:rPr>
          <w:rFonts w:ascii="ＭＳ 明朝" w:hAnsi="ＭＳ 明朝" w:hint="eastAsia"/>
          <w:sz w:val="22"/>
          <w:szCs w:val="22"/>
        </w:rPr>
        <w:t xml:space="preserve">　</w:t>
      </w:r>
      <w:r w:rsidR="00880636" w:rsidRPr="00DA44F0">
        <w:rPr>
          <w:rFonts w:ascii="ＭＳ 明朝" w:hAnsi="ＭＳ 明朝" w:hint="eastAsia"/>
          <w:sz w:val="22"/>
          <w:szCs w:val="22"/>
        </w:rPr>
        <w:t xml:space="preserve">Ｃｍ　</w:t>
      </w:r>
      <w:r w:rsidR="00A96BF3">
        <w:rPr>
          <w:rFonts w:ascii="ＭＳ 明朝" w:hAnsi="ＭＳ 明朝" w:hint="eastAsia"/>
          <w:sz w:val="22"/>
          <w:szCs w:val="22"/>
        </w:rPr>
        <w:t xml:space="preserve">　</w:t>
      </w:r>
      <w:r w:rsidR="00880636" w:rsidRPr="00DA44F0">
        <w:rPr>
          <w:rFonts w:ascii="ＭＳ 明朝" w:hAnsi="ＭＳ 明朝" w:hint="eastAsia"/>
          <w:sz w:val="22"/>
          <w:szCs w:val="22"/>
        </w:rPr>
        <w:t>３０．０　→　１０．０</w:t>
      </w:r>
    </w:p>
    <w:p w14:paraId="0D845198" w14:textId="5A971268" w:rsidR="00880636" w:rsidRPr="00DA44F0" w:rsidRDefault="004D406F" w:rsidP="00CE3286">
      <w:pPr>
        <w:snapToGrid w:val="0"/>
        <w:ind w:firstLineChars="400" w:firstLine="936"/>
        <w:jc w:val="left"/>
        <w:rPr>
          <w:rFonts w:ascii="ＭＳ 明朝" w:hAnsi="ＭＳ 明朝"/>
          <w:sz w:val="22"/>
          <w:szCs w:val="22"/>
        </w:rPr>
      </w:pPr>
      <w:r w:rsidRPr="00DA44F0">
        <w:rPr>
          <w:rFonts w:ascii="ＭＳ 明朝" w:hAnsi="ＭＳ 明朝" w:hint="eastAsia"/>
          <w:sz w:val="22"/>
          <w:szCs w:val="22"/>
        </w:rPr>
        <w:t>⑤　申請</w:t>
      </w:r>
      <w:r w:rsidR="00880636" w:rsidRPr="00DA44F0">
        <w:rPr>
          <w:rFonts w:ascii="ＭＳ 明朝" w:hAnsi="ＭＳ 明朝" w:hint="eastAsia"/>
          <w:sz w:val="22"/>
          <w:szCs w:val="22"/>
        </w:rPr>
        <w:t xml:space="preserve">及び受領の手続き　　　　　　　</w:t>
      </w:r>
      <w:r w:rsidRPr="00DA44F0">
        <w:rPr>
          <w:rFonts w:ascii="ＭＳ 明朝" w:hAnsi="ＭＳ 明朝" w:hint="eastAsia"/>
          <w:sz w:val="22"/>
          <w:szCs w:val="22"/>
        </w:rPr>
        <w:t xml:space="preserve">　</w:t>
      </w:r>
      <w:r w:rsidR="00880636" w:rsidRPr="00DA44F0">
        <w:rPr>
          <w:rFonts w:ascii="ＭＳ 明朝" w:hAnsi="ＭＳ 明朝" w:hint="eastAsia"/>
          <w:sz w:val="22"/>
          <w:szCs w:val="22"/>
        </w:rPr>
        <w:t xml:space="preserve">Ｃｍ　</w:t>
      </w:r>
      <w:r w:rsidR="00A96BF3">
        <w:rPr>
          <w:rFonts w:ascii="ＭＳ 明朝" w:hAnsi="ＭＳ 明朝" w:hint="eastAsia"/>
          <w:sz w:val="22"/>
          <w:szCs w:val="22"/>
        </w:rPr>
        <w:t xml:space="preserve">　</w:t>
      </w:r>
      <w:r w:rsidR="00880636" w:rsidRPr="00DA44F0">
        <w:rPr>
          <w:rFonts w:ascii="ＭＳ 明朝" w:hAnsi="ＭＳ 明朝" w:hint="eastAsia"/>
          <w:sz w:val="22"/>
          <w:szCs w:val="22"/>
        </w:rPr>
        <w:t>２０．０　→　１０．０</w:t>
      </w:r>
    </w:p>
    <w:p w14:paraId="049E3276" w14:textId="7FEFAFC6" w:rsidR="00A96BF3" w:rsidRPr="00DA44F0" w:rsidRDefault="00A96BF3" w:rsidP="00A96BF3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サイクルタイム　　　　　　　　　　　　　</w:t>
      </w:r>
      <w:r w:rsidRPr="00DA44F0">
        <w:rPr>
          <w:rFonts w:ascii="ＭＳ 明朝" w:hAnsi="ＭＳ 明朝" w:hint="eastAsia"/>
          <w:sz w:val="22"/>
          <w:szCs w:val="22"/>
        </w:rPr>
        <w:t>Ｃｍ</w:t>
      </w:r>
      <w:r>
        <w:rPr>
          <w:rFonts w:ascii="ＭＳ 明朝" w:hAnsi="ＭＳ 明朝" w:hint="eastAsia"/>
          <w:sz w:val="22"/>
          <w:szCs w:val="22"/>
        </w:rPr>
        <w:t xml:space="preserve">　１０５．０　→　７５．０</w:t>
      </w:r>
    </w:p>
    <w:p w14:paraId="283ADF01" w14:textId="77777777" w:rsidR="00CE3286" w:rsidRPr="00A96BF3" w:rsidRDefault="00CE3286" w:rsidP="00CE3286">
      <w:pPr>
        <w:snapToGrid w:val="0"/>
        <w:rPr>
          <w:rFonts w:ascii="ＭＳ 明朝" w:hAnsi="ＭＳ 明朝"/>
          <w:sz w:val="22"/>
          <w:szCs w:val="22"/>
        </w:rPr>
      </w:pPr>
    </w:p>
    <w:p w14:paraId="7589F856" w14:textId="77777777" w:rsidR="00CE3286" w:rsidRDefault="00CE3286" w:rsidP="00CE3286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68ページ</w:t>
      </w:r>
    </w:p>
    <w:p w14:paraId="4908E651" w14:textId="77777777" w:rsidR="00CE3286" w:rsidRDefault="00CE3286" w:rsidP="00CE3286">
      <w:pPr>
        <w:snapToGrid w:val="0"/>
        <w:rPr>
          <w:rFonts w:ascii="ＭＳ 明朝" w:hAnsi="ＭＳ 明朝"/>
          <w:sz w:val="22"/>
          <w:szCs w:val="22"/>
        </w:rPr>
      </w:pPr>
      <w:r w:rsidRPr="00CE3286">
        <w:rPr>
          <w:rFonts w:ascii="ＭＳ 明朝" w:hAnsi="ＭＳ 明朝" w:hint="eastAsia"/>
          <w:sz w:val="22"/>
          <w:szCs w:val="22"/>
        </w:rPr>
        <w:t>【３申請手続業務（３）区分建物　イ建物図面・各階平面図】（例）</w:t>
      </w:r>
    </w:p>
    <w:p w14:paraId="75787AA1" w14:textId="77777777" w:rsidR="00294764" w:rsidRPr="00DA44F0" w:rsidRDefault="00294764" w:rsidP="00294764">
      <w:pPr>
        <w:snapToGrid w:val="0"/>
        <w:rPr>
          <w:rFonts w:ascii="ＭＳ 明朝" w:hAnsi="ＭＳ 明朝"/>
          <w:sz w:val="22"/>
          <w:szCs w:val="22"/>
        </w:rPr>
      </w:pPr>
      <w:r w:rsidRPr="00DA44F0">
        <w:rPr>
          <w:rFonts w:ascii="ＭＳ 明朝" w:hAnsi="ＭＳ 明朝" w:hint="eastAsia"/>
          <w:sz w:val="22"/>
          <w:szCs w:val="22"/>
        </w:rPr>
        <w:t xml:space="preserve">　</w:t>
      </w:r>
      <w:r w:rsidR="00880636" w:rsidRPr="00DA44F0">
        <w:rPr>
          <w:rFonts w:ascii="ＭＳ 明朝" w:hAnsi="ＭＳ 明朝" w:hint="eastAsia"/>
          <w:sz w:val="22"/>
          <w:szCs w:val="22"/>
        </w:rPr>
        <w:t>内業　①　建物図面及び各階平面図データの作成　Ｃｍ　１５０．０　→　６０．０</w:t>
      </w:r>
    </w:p>
    <w:p w14:paraId="5C79128A" w14:textId="6C9FE0D8" w:rsidR="00A96BF3" w:rsidRPr="00DA44F0" w:rsidRDefault="00A96BF3" w:rsidP="00A96BF3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サイクルタイム　　　　　　　　　　　　　</w:t>
      </w:r>
      <w:r w:rsidRPr="00DA44F0">
        <w:rPr>
          <w:rFonts w:ascii="ＭＳ 明朝" w:hAnsi="ＭＳ 明朝" w:hint="eastAsia"/>
          <w:sz w:val="22"/>
          <w:szCs w:val="22"/>
        </w:rPr>
        <w:t>Ｃｍ</w:t>
      </w:r>
      <w:r>
        <w:rPr>
          <w:rFonts w:ascii="ＭＳ 明朝" w:hAnsi="ＭＳ 明朝" w:hint="eastAsia"/>
          <w:sz w:val="22"/>
          <w:szCs w:val="22"/>
        </w:rPr>
        <w:t xml:space="preserve">　１７５．０　→　８５．０</w:t>
      </w:r>
    </w:p>
    <w:p w14:paraId="2A055E16" w14:textId="77777777" w:rsidR="00CE3286" w:rsidRPr="00A96BF3" w:rsidRDefault="00CE3286" w:rsidP="00880636">
      <w:pPr>
        <w:snapToGrid w:val="0"/>
        <w:rPr>
          <w:rFonts w:ascii="ＭＳ 明朝" w:hAnsi="ＭＳ 明朝"/>
          <w:sz w:val="22"/>
          <w:szCs w:val="22"/>
        </w:rPr>
      </w:pPr>
    </w:p>
    <w:p w14:paraId="2AF7458A" w14:textId="77777777" w:rsidR="00880636" w:rsidRDefault="00CE3286" w:rsidP="00880636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72ページ</w:t>
      </w:r>
    </w:p>
    <w:p w14:paraId="6B3386E9" w14:textId="77777777" w:rsidR="00CE3286" w:rsidRPr="00DA44F0" w:rsidRDefault="00CE3286" w:rsidP="00880636">
      <w:pPr>
        <w:snapToGrid w:val="0"/>
        <w:rPr>
          <w:rFonts w:ascii="ＭＳ 明朝" w:hAnsi="ＭＳ 明朝"/>
          <w:sz w:val="22"/>
          <w:szCs w:val="22"/>
        </w:rPr>
      </w:pPr>
      <w:r w:rsidRPr="00CE3286">
        <w:rPr>
          <w:rFonts w:ascii="ＭＳ 明朝" w:hAnsi="ＭＳ 明朝" w:hint="eastAsia"/>
          <w:sz w:val="22"/>
          <w:szCs w:val="22"/>
        </w:rPr>
        <w:t>【３申請手続業務（３）区分建物　カ原本の複製】（例）</w:t>
      </w:r>
    </w:p>
    <w:p w14:paraId="32CB994C" w14:textId="6FE06E5E" w:rsidR="00880636" w:rsidRPr="00DA44F0" w:rsidRDefault="00880636" w:rsidP="00880636">
      <w:pPr>
        <w:snapToGrid w:val="0"/>
        <w:rPr>
          <w:rFonts w:ascii="ＭＳ 明朝" w:hAnsi="ＭＳ 明朝"/>
          <w:sz w:val="22"/>
          <w:szCs w:val="22"/>
        </w:rPr>
      </w:pPr>
      <w:r w:rsidRPr="00DA44F0">
        <w:rPr>
          <w:rFonts w:ascii="ＭＳ 明朝" w:hAnsi="ＭＳ 明朝" w:hint="eastAsia"/>
          <w:sz w:val="22"/>
          <w:szCs w:val="22"/>
        </w:rPr>
        <w:t xml:space="preserve">　内業　①　原本確認及び電子データ作成　　　　　Ｃｍ　１０．０　→　</w:t>
      </w:r>
      <w:r w:rsidR="00A96BF3">
        <w:rPr>
          <w:rFonts w:ascii="ＭＳ 明朝" w:hAnsi="ＭＳ 明朝" w:hint="eastAsia"/>
          <w:sz w:val="22"/>
          <w:szCs w:val="22"/>
        </w:rPr>
        <w:t xml:space="preserve">　</w:t>
      </w:r>
      <w:r w:rsidRPr="00DA44F0">
        <w:rPr>
          <w:rFonts w:ascii="ＭＳ 明朝" w:hAnsi="ＭＳ 明朝" w:hint="eastAsia"/>
          <w:sz w:val="22"/>
          <w:szCs w:val="22"/>
        </w:rPr>
        <w:t>５．０</w:t>
      </w:r>
    </w:p>
    <w:p w14:paraId="7119FD28" w14:textId="5AD9E1C1" w:rsidR="00E04228" w:rsidRPr="00DA44F0" w:rsidRDefault="00E04228" w:rsidP="00E04228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サイクルタイム　　　　　　　　　　　　　</w:t>
      </w:r>
      <w:r w:rsidRPr="00DA44F0">
        <w:rPr>
          <w:rFonts w:ascii="ＭＳ 明朝" w:hAnsi="ＭＳ 明朝" w:hint="eastAsia"/>
          <w:sz w:val="22"/>
          <w:szCs w:val="22"/>
        </w:rPr>
        <w:t>Ｃｍ</w:t>
      </w:r>
      <w:r>
        <w:rPr>
          <w:rFonts w:ascii="ＭＳ 明朝" w:hAnsi="ＭＳ 明朝" w:hint="eastAsia"/>
          <w:sz w:val="22"/>
          <w:szCs w:val="22"/>
        </w:rPr>
        <w:t xml:space="preserve">　１５．０　→　１０．０</w:t>
      </w:r>
    </w:p>
    <w:p w14:paraId="15F32BC7" w14:textId="77777777" w:rsidR="00A96BF3" w:rsidRPr="00E04228" w:rsidRDefault="00A96BF3" w:rsidP="00880636">
      <w:pPr>
        <w:snapToGrid w:val="0"/>
        <w:rPr>
          <w:rFonts w:ascii="ＭＳ 明朝" w:hAnsi="ＭＳ 明朝"/>
          <w:sz w:val="22"/>
          <w:szCs w:val="22"/>
        </w:rPr>
      </w:pPr>
    </w:p>
    <w:p w14:paraId="41DF0DC6" w14:textId="1B39CC69" w:rsidR="00A96BF3" w:rsidRDefault="00A96BF3" w:rsidP="00880636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80ページ</w:t>
      </w:r>
    </w:p>
    <w:p w14:paraId="4E28CE27" w14:textId="7B53CEEC" w:rsidR="00A96BF3" w:rsidRDefault="00A96BF3" w:rsidP="00880636">
      <w:pPr>
        <w:snapToGrid w:val="0"/>
        <w:rPr>
          <w:rFonts w:ascii="ＭＳ 明朝" w:hAnsi="ＭＳ 明朝"/>
          <w:sz w:val="22"/>
          <w:szCs w:val="22"/>
        </w:rPr>
      </w:pPr>
      <w:r w:rsidRPr="00A96BF3">
        <w:rPr>
          <w:rFonts w:ascii="ＭＳ 明朝" w:hAnsi="ＭＳ 明朝" w:hint="eastAsia"/>
          <w:sz w:val="22"/>
          <w:szCs w:val="22"/>
        </w:rPr>
        <w:t>【５相談】（例）</w:t>
      </w:r>
    </w:p>
    <w:p w14:paraId="4997736D" w14:textId="10DA733B" w:rsidR="00A96BF3" w:rsidRDefault="00A96BF3" w:rsidP="00A96BF3">
      <w:pPr>
        <w:snapToGrid w:val="0"/>
        <w:ind w:firstLineChars="100" w:firstLine="23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運用の</w:t>
      </w:r>
      <w:r w:rsidR="00C33AD6">
        <w:rPr>
          <w:rFonts w:ascii="ＭＳ 明朝" w:hAnsi="ＭＳ 明朝" w:hint="eastAsia"/>
          <w:sz w:val="22"/>
          <w:szCs w:val="22"/>
        </w:rPr>
        <w:t>時間</w:t>
      </w:r>
      <w:r>
        <w:rPr>
          <w:rFonts w:ascii="ＭＳ 明朝" w:hAnsi="ＭＳ 明朝" w:hint="eastAsia"/>
          <w:sz w:val="22"/>
          <w:szCs w:val="22"/>
        </w:rPr>
        <w:t>を</w:t>
      </w:r>
      <w:r w:rsidR="00C33AD6">
        <w:rPr>
          <w:rFonts w:ascii="ＭＳ 明朝" w:hAnsi="ＭＳ 明朝" w:hint="eastAsia"/>
          <w:sz w:val="22"/>
          <w:szCs w:val="22"/>
        </w:rPr>
        <w:t>件</w:t>
      </w:r>
      <w:r>
        <w:rPr>
          <w:rFonts w:ascii="ＭＳ 明朝" w:hAnsi="ＭＳ 明朝" w:hint="eastAsia"/>
          <w:sz w:val="22"/>
          <w:szCs w:val="22"/>
        </w:rPr>
        <w:t>へ修正</w:t>
      </w:r>
    </w:p>
    <w:p w14:paraId="5E183FCA" w14:textId="77777777" w:rsidR="00A96BF3" w:rsidRPr="00A96BF3" w:rsidRDefault="00A96BF3" w:rsidP="00742E55">
      <w:pPr>
        <w:snapToGrid w:val="0"/>
        <w:ind w:firstLineChars="100" w:firstLine="234"/>
        <w:rPr>
          <w:rFonts w:ascii="ＭＳ 明朝" w:hAnsi="ＭＳ 明朝"/>
          <w:sz w:val="22"/>
          <w:szCs w:val="22"/>
        </w:rPr>
      </w:pPr>
    </w:p>
    <w:p w14:paraId="64181F77" w14:textId="77777777" w:rsidR="00CE3286" w:rsidRDefault="00CE3286" w:rsidP="00880636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81ページ</w:t>
      </w:r>
    </w:p>
    <w:p w14:paraId="0C7C0AF3" w14:textId="77777777" w:rsidR="00CE3286" w:rsidRPr="00CE3286" w:rsidRDefault="00CE3286" w:rsidP="00880636">
      <w:pPr>
        <w:snapToGrid w:val="0"/>
        <w:rPr>
          <w:rFonts w:ascii="ＭＳ 明朝" w:hAnsi="ＭＳ 明朝"/>
          <w:sz w:val="22"/>
          <w:szCs w:val="22"/>
        </w:rPr>
      </w:pPr>
      <w:r w:rsidRPr="00CE3286">
        <w:rPr>
          <w:rFonts w:ascii="ＭＳ 明朝" w:hAnsi="ＭＳ 明朝" w:hint="eastAsia"/>
          <w:sz w:val="22"/>
          <w:szCs w:val="22"/>
        </w:rPr>
        <w:t>【６書類の作成等（１）書類の作成　ア図面等の作成】（例）</w:t>
      </w:r>
    </w:p>
    <w:p w14:paraId="0DBCC347" w14:textId="77777777" w:rsidR="00CE3286" w:rsidRDefault="00B9690E" w:rsidP="00880636">
      <w:pPr>
        <w:snapToGrid w:val="0"/>
        <w:rPr>
          <w:rFonts w:ascii="ＭＳ 明朝" w:hAnsi="ＭＳ 明朝"/>
          <w:sz w:val="22"/>
          <w:szCs w:val="22"/>
        </w:rPr>
      </w:pPr>
      <w:r w:rsidRPr="00DA44F0">
        <w:rPr>
          <w:rFonts w:ascii="ＭＳ 明朝" w:hAnsi="ＭＳ 明朝" w:hint="eastAsia"/>
          <w:sz w:val="22"/>
          <w:szCs w:val="22"/>
        </w:rPr>
        <w:t xml:space="preserve">　内業　①　図面データ作成　　　　　　　　　　　Ｃｍ　２００．０　→　６０．０</w:t>
      </w:r>
    </w:p>
    <w:p w14:paraId="1D9C3AB6" w14:textId="188E1458" w:rsidR="00B9690E" w:rsidRPr="00DA44F0" w:rsidRDefault="00B9690E" w:rsidP="00880636">
      <w:pPr>
        <w:snapToGrid w:val="0"/>
        <w:rPr>
          <w:rFonts w:ascii="ＭＳ 明朝" w:hAnsi="ＭＳ 明朝"/>
          <w:sz w:val="22"/>
          <w:szCs w:val="22"/>
        </w:rPr>
      </w:pPr>
      <w:r w:rsidRPr="00DA44F0">
        <w:rPr>
          <w:rFonts w:ascii="ＭＳ 明朝" w:hAnsi="ＭＳ 明朝" w:hint="eastAsia"/>
          <w:sz w:val="22"/>
          <w:szCs w:val="22"/>
        </w:rPr>
        <w:t xml:space="preserve">　　　　②　図面の点検　　　　　　　　　　　　　Ｃｍ　</w:t>
      </w:r>
      <w:r w:rsidR="00A96BF3">
        <w:rPr>
          <w:rFonts w:ascii="ＭＳ 明朝" w:hAnsi="ＭＳ 明朝" w:hint="eastAsia"/>
          <w:sz w:val="22"/>
          <w:szCs w:val="22"/>
        </w:rPr>
        <w:t xml:space="preserve">　</w:t>
      </w:r>
      <w:r w:rsidRPr="00DA44F0">
        <w:rPr>
          <w:rFonts w:ascii="ＭＳ 明朝" w:hAnsi="ＭＳ 明朝" w:hint="eastAsia"/>
          <w:sz w:val="22"/>
          <w:szCs w:val="22"/>
        </w:rPr>
        <w:t>２０．０　→　１０．０</w:t>
      </w:r>
    </w:p>
    <w:p w14:paraId="526A8827" w14:textId="671442DD" w:rsidR="00A96BF3" w:rsidRPr="00DA44F0" w:rsidRDefault="00A96BF3" w:rsidP="00A96BF3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サイクルタイム　　　　　　　　　　　　　</w:t>
      </w:r>
      <w:r w:rsidRPr="00DA44F0">
        <w:rPr>
          <w:rFonts w:ascii="ＭＳ 明朝" w:hAnsi="ＭＳ 明朝" w:hint="eastAsia"/>
          <w:sz w:val="22"/>
          <w:szCs w:val="22"/>
        </w:rPr>
        <w:t>Ｃｍ</w:t>
      </w:r>
      <w:r>
        <w:rPr>
          <w:rFonts w:ascii="ＭＳ 明朝" w:hAnsi="ＭＳ 明朝" w:hint="eastAsia"/>
          <w:sz w:val="22"/>
          <w:szCs w:val="22"/>
        </w:rPr>
        <w:t xml:space="preserve">　２２０．０　→　７０．０</w:t>
      </w:r>
    </w:p>
    <w:p w14:paraId="3C7C32D3" w14:textId="77777777" w:rsidR="00742E55" w:rsidRDefault="00742E55" w:rsidP="00CE3286">
      <w:pPr>
        <w:snapToGrid w:val="0"/>
        <w:rPr>
          <w:rFonts w:ascii="ＭＳ 明朝" w:hAnsi="ＭＳ 明朝"/>
          <w:sz w:val="22"/>
          <w:szCs w:val="22"/>
        </w:rPr>
      </w:pPr>
    </w:p>
    <w:p w14:paraId="7AE30913" w14:textId="77777777" w:rsidR="00742E55" w:rsidRPr="00A96BF3" w:rsidRDefault="00742E55" w:rsidP="00CE3286">
      <w:pPr>
        <w:snapToGrid w:val="0"/>
        <w:rPr>
          <w:rFonts w:ascii="ＭＳ 明朝" w:hAnsi="ＭＳ 明朝" w:hint="eastAsia"/>
          <w:sz w:val="22"/>
          <w:szCs w:val="22"/>
        </w:rPr>
      </w:pPr>
    </w:p>
    <w:p w14:paraId="43C17BE6" w14:textId="77777777" w:rsidR="00CE3286" w:rsidRDefault="00CE3286" w:rsidP="00CE3286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83ページ</w:t>
      </w:r>
    </w:p>
    <w:p w14:paraId="70BB0C9B" w14:textId="77777777" w:rsidR="00CE3286" w:rsidRDefault="00CE3286" w:rsidP="00CE3286">
      <w:pPr>
        <w:snapToGrid w:val="0"/>
        <w:rPr>
          <w:rFonts w:ascii="ＭＳ 明朝" w:hAnsi="ＭＳ 明朝"/>
          <w:sz w:val="22"/>
          <w:szCs w:val="22"/>
        </w:rPr>
      </w:pPr>
      <w:r w:rsidRPr="00CE3286">
        <w:rPr>
          <w:rFonts w:ascii="ＭＳ 明朝" w:hAnsi="ＭＳ 明朝" w:hint="eastAsia"/>
          <w:sz w:val="22"/>
          <w:szCs w:val="22"/>
        </w:rPr>
        <w:t>【６書類の作成等（１）書類の作成　ウ筆界確認書調印】（例）</w:t>
      </w:r>
    </w:p>
    <w:p w14:paraId="52DF7F48" w14:textId="77777777" w:rsidR="00297481" w:rsidRDefault="00297481" w:rsidP="00880636">
      <w:pPr>
        <w:snapToGrid w:val="0"/>
        <w:rPr>
          <w:rFonts w:ascii="ＭＳ 明朝" w:hAnsi="ＭＳ 明朝"/>
          <w:sz w:val="22"/>
          <w:szCs w:val="22"/>
        </w:rPr>
      </w:pPr>
      <w:r w:rsidRPr="00DA44F0">
        <w:rPr>
          <w:rFonts w:ascii="ＭＳ 明朝" w:hAnsi="ＭＳ 明朝" w:hint="eastAsia"/>
          <w:sz w:val="22"/>
          <w:szCs w:val="22"/>
        </w:rPr>
        <w:t xml:space="preserve">　外業　①　調印者の本人確認・説明　　　　　　　Ｃｍ　１８０．０　→　４５．０</w:t>
      </w:r>
    </w:p>
    <w:p w14:paraId="2029F7AF" w14:textId="44337000" w:rsidR="00A96BF3" w:rsidRPr="00DA44F0" w:rsidRDefault="00A96BF3" w:rsidP="00A96BF3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サイクルタイム　　　　　　　　　　　　　</w:t>
      </w:r>
      <w:r w:rsidRPr="00DA44F0">
        <w:rPr>
          <w:rFonts w:ascii="ＭＳ 明朝" w:hAnsi="ＭＳ 明朝" w:hint="eastAsia"/>
          <w:sz w:val="22"/>
          <w:szCs w:val="22"/>
        </w:rPr>
        <w:t>Ｃｍ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E04228">
        <w:rPr>
          <w:rFonts w:ascii="ＭＳ 明朝" w:hAnsi="ＭＳ 明朝" w:hint="eastAsia"/>
          <w:sz w:val="22"/>
          <w:szCs w:val="22"/>
        </w:rPr>
        <w:t>１８０</w:t>
      </w:r>
      <w:r>
        <w:rPr>
          <w:rFonts w:ascii="ＭＳ 明朝" w:hAnsi="ＭＳ 明朝" w:hint="eastAsia"/>
          <w:sz w:val="22"/>
          <w:szCs w:val="22"/>
        </w:rPr>
        <w:t xml:space="preserve">．０　→　</w:t>
      </w:r>
      <w:r w:rsidR="00E04228">
        <w:rPr>
          <w:rFonts w:ascii="ＭＳ 明朝" w:hAnsi="ＭＳ 明朝" w:hint="eastAsia"/>
          <w:sz w:val="22"/>
          <w:szCs w:val="22"/>
        </w:rPr>
        <w:t>４５</w:t>
      </w:r>
      <w:r>
        <w:rPr>
          <w:rFonts w:ascii="ＭＳ 明朝" w:hAnsi="ＭＳ 明朝" w:hint="eastAsia"/>
          <w:sz w:val="22"/>
          <w:szCs w:val="22"/>
        </w:rPr>
        <w:t>．０</w:t>
      </w:r>
    </w:p>
    <w:bookmarkEnd w:id="0"/>
    <w:p w14:paraId="6322D96D" w14:textId="77777777" w:rsidR="00CE3286" w:rsidRPr="00A96BF3" w:rsidRDefault="00CE3286" w:rsidP="00880636">
      <w:pPr>
        <w:snapToGrid w:val="0"/>
        <w:rPr>
          <w:rFonts w:ascii="ＭＳ 明朝" w:hAnsi="ＭＳ 明朝"/>
          <w:sz w:val="22"/>
          <w:szCs w:val="22"/>
        </w:rPr>
      </w:pPr>
    </w:p>
    <w:sectPr w:rsidR="00CE3286" w:rsidRPr="00A96BF3" w:rsidSect="00742E55">
      <w:headerReference w:type="first" r:id="rId8"/>
      <w:pgSz w:w="11907" w:h="16840" w:code="9"/>
      <w:pgMar w:top="1531" w:right="1247" w:bottom="1588" w:left="1247" w:header="851" w:footer="992" w:gutter="0"/>
      <w:cols w:space="425"/>
      <w:titlePg/>
      <w:docGrid w:type="linesAndChars" w:linePitch="403" w:charSpace="2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EAB9F" w14:textId="77777777" w:rsidR="00A147C0" w:rsidRDefault="00A147C0" w:rsidP="00E324D8">
      <w:r>
        <w:separator/>
      </w:r>
    </w:p>
  </w:endnote>
  <w:endnote w:type="continuationSeparator" w:id="0">
    <w:p w14:paraId="1EA0B1C9" w14:textId="77777777" w:rsidR="00A147C0" w:rsidRDefault="00A147C0" w:rsidP="00E3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4D8AF" w14:textId="77777777" w:rsidR="00A147C0" w:rsidRDefault="00A147C0" w:rsidP="00E324D8">
      <w:r>
        <w:separator/>
      </w:r>
    </w:p>
  </w:footnote>
  <w:footnote w:type="continuationSeparator" w:id="0">
    <w:p w14:paraId="46013022" w14:textId="77777777" w:rsidR="00A147C0" w:rsidRDefault="00A147C0" w:rsidP="00E32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D948A" w14:textId="4A1963E6" w:rsidR="00742E55" w:rsidRPr="00742E55" w:rsidRDefault="00742E55" w:rsidP="00742E55">
    <w:pPr>
      <w:pStyle w:val="a4"/>
      <w:jc w:val="right"/>
      <w:rPr>
        <w:rFonts w:ascii="ＭＳ ゴシック" w:eastAsia="ＭＳ ゴシック" w:hAnsi="ＭＳ ゴシック"/>
        <w:sz w:val="24"/>
      </w:rPr>
    </w:pPr>
    <w:r w:rsidRPr="00742E55">
      <w:rPr>
        <w:rFonts w:ascii="ＭＳ ゴシック" w:eastAsia="ＭＳ ゴシック" w:hAnsi="ＭＳ ゴシック" w:hint="eastAsia"/>
        <w:sz w:val="24"/>
      </w:rPr>
      <w:t>別添１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71EF"/>
    <w:multiLevelType w:val="hybridMultilevel"/>
    <w:tmpl w:val="37CAC7F2"/>
    <w:lvl w:ilvl="0" w:tplc="64125FD0">
      <w:start w:val="5"/>
      <w:numFmt w:val="decimalEnclosedCircle"/>
      <w:lvlText w:val="%1"/>
      <w:lvlJc w:val="left"/>
      <w:pPr>
        <w:ind w:left="1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40"/>
      </w:pPr>
    </w:lvl>
    <w:lvl w:ilvl="3" w:tplc="0409000F" w:tentative="1">
      <w:start w:val="1"/>
      <w:numFmt w:val="decimal"/>
      <w:lvlText w:val="%4."/>
      <w:lvlJc w:val="left"/>
      <w:pPr>
        <w:ind w:left="2758" w:hanging="440"/>
      </w:pPr>
    </w:lvl>
    <w:lvl w:ilvl="4" w:tplc="04090017" w:tentative="1">
      <w:start w:val="1"/>
      <w:numFmt w:val="aiueoFullWidth"/>
      <w:lvlText w:val="(%5)"/>
      <w:lvlJc w:val="left"/>
      <w:pPr>
        <w:ind w:left="3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8" w:hanging="440"/>
      </w:pPr>
    </w:lvl>
    <w:lvl w:ilvl="6" w:tplc="0409000F" w:tentative="1">
      <w:start w:val="1"/>
      <w:numFmt w:val="decimal"/>
      <w:lvlText w:val="%7."/>
      <w:lvlJc w:val="left"/>
      <w:pPr>
        <w:ind w:left="4078" w:hanging="440"/>
      </w:pPr>
    </w:lvl>
    <w:lvl w:ilvl="7" w:tplc="04090017" w:tentative="1">
      <w:start w:val="1"/>
      <w:numFmt w:val="aiueoFullWidth"/>
      <w:lvlText w:val="(%8)"/>
      <w:lvlJc w:val="left"/>
      <w:pPr>
        <w:ind w:left="4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8" w:hanging="440"/>
      </w:pPr>
    </w:lvl>
  </w:abstractNum>
  <w:abstractNum w:abstractNumId="1" w15:restartNumberingAfterBreak="0">
    <w:nsid w:val="03CC4E95"/>
    <w:multiLevelType w:val="hybridMultilevel"/>
    <w:tmpl w:val="47A05776"/>
    <w:lvl w:ilvl="0" w:tplc="11ECD454">
      <w:start w:val="3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04D1798F"/>
    <w:multiLevelType w:val="hybridMultilevel"/>
    <w:tmpl w:val="60480BFE"/>
    <w:lvl w:ilvl="0" w:tplc="88165912">
      <w:start w:val="5"/>
      <w:numFmt w:val="decimalEnclosedCircle"/>
      <w:lvlText w:val="%1"/>
      <w:lvlJc w:val="left"/>
      <w:pPr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4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83" w:hanging="440"/>
      </w:pPr>
    </w:lvl>
    <w:lvl w:ilvl="3" w:tplc="0409000F" w:tentative="1">
      <w:start w:val="1"/>
      <w:numFmt w:val="decimal"/>
      <w:lvlText w:val="%4."/>
      <w:lvlJc w:val="left"/>
      <w:pPr>
        <w:ind w:left="2823" w:hanging="440"/>
      </w:pPr>
    </w:lvl>
    <w:lvl w:ilvl="4" w:tplc="04090017" w:tentative="1">
      <w:start w:val="1"/>
      <w:numFmt w:val="aiueoFullWidth"/>
      <w:lvlText w:val="(%5)"/>
      <w:lvlJc w:val="left"/>
      <w:pPr>
        <w:ind w:left="32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703" w:hanging="440"/>
      </w:pPr>
    </w:lvl>
    <w:lvl w:ilvl="6" w:tplc="0409000F" w:tentative="1">
      <w:start w:val="1"/>
      <w:numFmt w:val="decimal"/>
      <w:lvlText w:val="%7."/>
      <w:lvlJc w:val="left"/>
      <w:pPr>
        <w:ind w:left="4143" w:hanging="440"/>
      </w:pPr>
    </w:lvl>
    <w:lvl w:ilvl="7" w:tplc="04090017" w:tentative="1">
      <w:start w:val="1"/>
      <w:numFmt w:val="aiueoFullWidth"/>
      <w:lvlText w:val="(%8)"/>
      <w:lvlJc w:val="left"/>
      <w:pPr>
        <w:ind w:left="4583" w:hanging="440"/>
      </w:pPr>
    </w:lvl>
    <w:lvl w:ilvl="8" w:tplc="04090011" w:tentative="1">
      <w:start w:val="1"/>
      <w:numFmt w:val="decimalEnclosedCircle"/>
      <w:lvlText w:val="%9"/>
      <w:lvlJc w:val="left"/>
      <w:pPr>
        <w:ind w:left="5023" w:hanging="440"/>
      </w:pPr>
    </w:lvl>
  </w:abstractNum>
  <w:abstractNum w:abstractNumId="3" w15:restartNumberingAfterBreak="0">
    <w:nsid w:val="064545E7"/>
    <w:multiLevelType w:val="hybridMultilevel"/>
    <w:tmpl w:val="1C10D800"/>
    <w:lvl w:ilvl="0" w:tplc="77462E4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65C3478"/>
    <w:multiLevelType w:val="hybridMultilevel"/>
    <w:tmpl w:val="ECEE26F8"/>
    <w:lvl w:ilvl="0" w:tplc="C642819E">
      <w:start w:val="5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40"/>
      </w:pPr>
    </w:lvl>
    <w:lvl w:ilvl="3" w:tplc="0409000F" w:tentative="1">
      <w:start w:val="1"/>
      <w:numFmt w:val="decimal"/>
      <w:lvlText w:val="%4."/>
      <w:lvlJc w:val="left"/>
      <w:pPr>
        <w:ind w:left="2825" w:hanging="440"/>
      </w:pPr>
    </w:lvl>
    <w:lvl w:ilvl="4" w:tplc="04090017" w:tentative="1">
      <w:start w:val="1"/>
      <w:numFmt w:val="aiueoFullWidth"/>
      <w:lvlText w:val="(%5)"/>
      <w:lvlJc w:val="left"/>
      <w:pPr>
        <w:ind w:left="32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40"/>
      </w:pPr>
    </w:lvl>
    <w:lvl w:ilvl="6" w:tplc="0409000F" w:tentative="1">
      <w:start w:val="1"/>
      <w:numFmt w:val="decimal"/>
      <w:lvlText w:val="%7."/>
      <w:lvlJc w:val="left"/>
      <w:pPr>
        <w:ind w:left="4145" w:hanging="440"/>
      </w:pPr>
    </w:lvl>
    <w:lvl w:ilvl="7" w:tplc="04090017" w:tentative="1">
      <w:start w:val="1"/>
      <w:numFmt w:val="aiueoFullWidth"/>
      <w:lvlText w:val="(%8)"/>
      <w:lvlJc w:val="left"/>
      <w:pPr>
        <w:ind w:left="458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40"/>
      </w:pPr>
    </w:lvl>
  </w:abstractNum>
  <w:abstractNum w:abstractNumId="5" w15:restartNumberingAfterBreak="0">
    <w:nsid w:val="0D3021DD"/>
    <w:multiLevelType w:val="hybridMultilevel"/>
    <w:tmpl w:val="6958E118"/>
    <w:lvl w:ilvl="0" w:tplc="7F28B586">
      <w:start w:val="5"/>
      <w:numFmt w:val="decimal"/>
      <w:lvlText w:val="%1"/>
      <w:lvlJc w:val="left"/>
      <w:pPr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4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83" w:hanging="440"/>
      </w:pPr>
    </w:lvl>
    <w:lvl w:ilvl="3" w:tplc="0409000F" w:tentative="1">
      <w:start w:val="1"/>
      <w:numFmt w:val="decimal"/>
      <w:lvlText w:val="%4."/>
      <w:lvlJc w:val="left"/>
      <w:pPr>
        <w:ind w:left="2823" w:hanging="440"/>
      </w:pPr>
    </w:lvl>
    <w:lvl w:ilvl="4" w:tplc="04090017" w:tentative="1">
      <w:start w:val="1"/>
      <w:numFmt w:val="aiueoFullWidth"/>
      <w:lvlText w:val="(%5)"/>
      <w:lvlJc w:val="left"/>
      <w:pPr>
        <w:ind w:left="32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703" w:hanging="440"/>
      </w:pPr>
    </w:lvl>
    <w:lvl w:ilvl="6" w:tplc="0409000F" w:tentative="1">
      <w:start w:val="1"/>
      <w:numFmt w:val="decimal"/>
      <w:lvlText w:val="%7."/>
      <w:lvlJc w:val="left"/>
      <w:pPr>
        <w:ind w:left="4143" w:hanging="440"/>
      </w:pPr>
    </w:lvl>
    <w:lvl w:ilvl="7" w:tplc="04090017" w:tentative="1">
      <w:start w:val="1"/>
      <w:numFmt w:val="aiueoFullWidth"/>
      <w:lvlText w:val="(%8)"/>
      <w:lvlJc w:val="left"/>
      <w:pPr>
        <w:ind w:left="4583" w:hanging="440"/>
      </w:pPr>
    </w:lvl>
    <w:lvl w:ilvl="8" w:tplc="04090011" w:tentative="1">
      <w:start w:val="1"/>
      <w:numFmt w:val="decimalEnclosedCircle"/>
      <w:lvlText w:val="%9"/>
      <w:lvlJc w:val="left"/>
      <w:pPr>
        <w:ind w:left="5023" w:hanging="440"/>
      </w:pPr>
    </w:lvl>
  </w:abstractNum>
  <w:abstractNum w:abstractNumId="6" w15:restartNumberingAfterBreak="0">
    <w:nsid w:val="1179129E"/>
    <w:multiLevelType w:val="hybridMultilevel"/>
    <w:tmpl w:val="A2982204"/>
    <w:lvl w:ilvl="0" w:tplc="C69614A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83B436D"/>
    <w:multiLevelType w:val="hybridMultilevel"/>
    <w:tmpl w:val="B8EE33B0"/>
    <w:lvl w:ilvl="0" w:tplc="BD40DFE4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A5B5499"/>
    <w:multiLevelType w:val="hybridMultilevel"/>
    <w:tmpl w:val="9EA6BE3C"/>
    <w:lvl w:ilvl="0" w:tplc="33F82E82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269F640F"/>
    <w:multiLevelType w:val="hybridMultilevel"/>
    <w:tmpl w:val="4204E0B2"/>
    <w:lvl w:ilvl="0" w:tplc="4BFC51EC">
      <w:start w:val="1"/>
      <w:numFmt w:val="bullet"/>
      <w:lvlText w:val="・"/>
      <w:lvlJc w:val="left"/>
      <w:pPr>
        <w:tabs>
          <w:tab w:val="num" w:pos="965"/>
        </w:tabs>
        <w:ind w:left="9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5"/>
        </w:tabs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5"/>
        </w:tabs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5"/>
        </w:tabs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5"/>
        </w:tabs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</w:abstractNum>
  <w:abstractNum w:abstractNumId="10" w15:restartNumberingAfterBreak="0">
    <w:nsid w:val="2EAB13F4"/>
    <w:multiLevelType w:val="hybridMultilevel"/>
    <w:tmpl w:val="0436DB16"/>
    <w:lvl w:ilvl="0" w:tplc="3104CB70">
      <w:start w:val="2"/>
      <w:numFmt w:val="bullet"/>
      <w:lvlText w:val="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1" w15:restartNumberingAfterBreak="0">
    <w:nsid w:val="33993A51"/>
    <w:multiLevelType w:val="hybridMultilevel"/>
    <w:tmpl w:val="61A69DDA"/>
    <w:lvl w:ilvl="0" w:tplc="E7425578">
      <w:start w:val="1"/>
      <w:numFmt w:val="decimalFullWidth"/>
      <w:lvlText w:val="（%1）"/>
      <w:lvlJc w:val="left"/>
      <w:pPr>
        <w:ind w:left="765" w:hanging="765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C9012A4"/>
    <w:multiLevelType w:val="hybridMultilevel"/>
    <w:tmpl w:val="85045B74"/>
    <w:lvl w:ilvl="0" w:tplc="39F017F6">
      <w:start w:val="4"/>
      <w:numFmt w:val="decimalEnclosedCircle"/>
      <w:lvlText w:val="%1"/>
      <w:lvlJc w:val="left"/>
      <w:pPr>
        <w:ind w:left="14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83" w:hanging="440"/>
      </w:pPr>
    </w:lvl>
    <w:lvl w:ilvl="3" w:tplc="0409000F" w:tentative="1">
      <w:start w:val="1"/>
      <w:numFmt w:val="decimal"/>
      <w:lvlText w:val="%4."/>
      <w:lvlJc w:val="left"/>
      <w:pPr>
        <w:ind w:left="2823" w:hanging="440"/>
      </w:pPr>
    </w:lvl>
    <w:lvl w:ilvl="4" w:tplc="04090017" w:tentative="1">
      <w:start w:val="1"/>
      <w:numFmt w:val="aiueoFullWidth"/>
      <w:lvlText w:val="(%5)"/>
      <w:lvlJc w:val="left"/>
      <w:pPr>
        <w:ind w:left="32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703" w:hanging="440"/>
      </w:pPr>
    </w:lvl>
    <w:lvl w:ilvl="6" w:tplc="0409000F" w:tentative="1">
      <w:start w:val="1"/>
      <w:numFmt w:val="decimal"/>
      <w:lvlText w:val="%7."/>
      <w:lvlJc w:val="left"/>
      <w:pPr>
        <w:ind w:left="4143" w:hanging="440"/>
      </w:pPr>
    </w:lvl>
    <w:lvl w:ilvl="7" w:tplc="04090017" w:tentative="1">
      <w:start w:val="1"/>
      <w:numFmt w:val="aiueoFullWidth"/>
      <w:lvlText w:val="(%8)"/>
      <w:lvlJc w:val="left"/>
      <w:pPr>
        <w:ind w:left="4583" w:hanging="440"/>
      </w:pPr>
    </w:lvl>
    <w:lvl w:ilvl="8" w:tplc="04090011" w:tentative="1">
      <w:start w:val="1"/>
      <w:numFmt w:val="decimalEnclosedCircle"/>
      <w:lvlText w:val="%9"/>
      <w:lvlJc w:val="left"/>
      <w:pPr>
        <w:ind w:left="5023" w:hanging="440"/>
      </w:pPr>
    </w:lvl>
  </w:abstractNum>
  <w:abstractNum w:abstractNumId="13" w15:restartNumberingAfterBreak="0">
    <w:nsid w:val="3ECB3783"/>
    <w:multiLevelType w:val="hybridMultilevel"/>
    <w:tmpl w:val="F9085DC2"/>
    <w:lvl w:ilvl="0" w:tplc="7F704978">
      <w:start w:val="5"/>
      <w:numFmt w:val="decimalEnclosedCircle"/>
      <w:lvlText w:val="%1"/>
      <w:lvlJc w:val="left"/>
      <w:pPr>
        <w:ind w:left="14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83" w:hanging="440"/>
      </w:pPr>
    </w:lvl>
    <w:lvl w:ilvl="3" w:tplc="0409000F" w:tentative="1">
      <w:start w:val="1"/>
      <w:numFmt w:val="decimal"/>
      <w:lvlText w:val="%4."/>
      <w:lvlJc w:val="left"/>
      <w:pPr>
        <w:ind w:left="2823" w:hanging="440"/>
      </w:pPr>
    </w:lvl>
    <w:lvl w:ilvl="4" w:tplc="04090017" w:tentative="1">
      <w:start w:val="1"/>
      <w:numFmt w:val="aiueoFullWidth"/>
      <w:lvlText w:val="(%5)"/>
      <w:lvlJc w:val="left"/>
      <w:pPr>
        <w:ind w:left="32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703" w:hanging="440"/>
      </w:pPr>
    </w:lvl>
    <w:lvl w:ilvl="6" w:tplc="0409000F" w:tentative="1">
      <w:start w:val="1"/>
      <w:numFmt w:val="decimal"/>
      <w:lvlText w:val="%7."/>
      <w:lvlJc w:val="left"/>
      <w:pPr>
        <w:ind w:left="4143" w:hanging="440"/>
      </w:pPr>
    </w:lvl>
    <w:lvl w:ilvl="7" w:tplc="04090017" w:tentative="1">
      <w:start w:val="1"/>
      <w:numFmt w:val="aiueoFullWidth"/>
      <w:lvlText w:val="(%8)"/>
      <w:lvlJc w:val="left"/>
      <w:pPr>
        <w:ind w:left="4583" w:hanging="440"/>
      </w:pPr>
    </w:lvl>
    <w:lvl w:ilvl="8" w:tplc="04090011" w:tentative="1">
      <w:start w:val="1"/>
      <w:numFmt w:val="decimalEnclosedCircle"/>
      <w:lvlText w:val="%9"/>
      <w:lvlJc w:val="left"/>
      <w:pPr>
        <w:ind w:left="5023" w:hanging="440"/>
      </w:pPr>
    </w:lvl>
  </w:abstractNum>
  <w:abstractNum w:abstractNumId="14" w15:restartNumberingAfterBreak="0">
    <w:nsid w:val="4882725A"/>
    <w:multiLevelType w:val="hybridMultilevel"/>
    <w:tmpl w:val="082024E0"/>
    <w:lvl w:ilvl="0" w:tplc="94528D1C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9DE0E18"/>
    <w:multiLevelType w:val="hybridMultilevel"/>
    <w:tmpl w:val="35C40C60"/>
    <w:lvl w:ilvl="0" w:tplc="5BDA348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9F22055"/>
    <w:multiLevelType w:val="hybridMultilevel"/>
    <w:tmpl w:val="3F1EDB8A"/>
    <w:lvl w:ilvl="0" w:tplc="D15C4C6C">
      <w:start w:val="5"/>
      <w:numFmt w:val="decimalEnclosedCircle"/>
      <w:lvlText w:val="%1"/>
      <w:lvlJc w:val="left"/>
      <w:pPr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4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83" w:hanging="440"/>
      </w:pPr>
    </w:lvl>
    <w:lvl w:ilvl="3" w:tplc="0409000F" w:tentative="1">
      <w:start w:val="1"/>
      <w:numFmt w:val="decimal"/>
      <w:lvlText w:val="%4."/>
      <w:lvlJc w:val="left"/>
      <w:pPr>
        <w:ind w:left="2823" w:hanging="440"/>
      </w:pPr>
    </w:lvl>
    <w:lvl w:ilvl="4" w:tplc="04090017" w:tentative="1">
      <w:start w:val="1"/>
      <w:numFmt w:val="aiueoFullWidth"/>
      <w:lvlText w:val="(%5)"/>
      <w:lvlJc w:val="left"/>
      <w:pPr>
        <w:ind w:left="32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703" w:hanging="440"/>
      </w:pPr>
    </w:lvl>
    <w:lvl w:ilvl="6" w:tplc="0409000F" w:tentative="1">
      <w:start w:val="1"/>
      <w:numFmt w:val="decimal"/>
      <w:lvlText w:val="%7."/>
      <w:lvlJc w:val="left"/>
      <w:pPr>
        <w:ind w:left="4143" w:hanging="440"/>
      </w:pPr>
    </w:lvl>
    <w:lvl w:ilvl="7" w:tplc="04090017" w:tentative="1">
      <w:start w:val="1"/>
      <w:numFmt w:val="aiueoFullWidth"/>
      <w:lvlText w:val="(%8)"/>
      <w:lvlJc w:val="left"/>
      <w:pPr>
        <w:ind w:left="4583" w:hanging="440"/>
      </w:pPr>
    </w:lvl>
    <w:lvl w:ilvl="8" w:tplc="04090011" w:tentative="1">
      <w:start w:val="1"/>
      <w:numFmt w:val="decimalEnclosedCircle"/>
      <w:lvlText w:val="%9"/>
      <w:lvlJc w:val="left"/>
      <w:pPr>
        <w:ind w:left="5023" w:hanging="440"/>
      </w:pPr>
    </w:lvl>
  </w:abstractNum>
  <w:abstractNum w:abstractNumId="17" w15:restartNumberingAfterBreak="0">
    <w:nsid w:val="4A10131B"/>
    <w:multiLevelType w:val="hybridMultilevel"/>
    <w:tmpl w:val="98A8F344"/>
    <w:lvl w:ilvl="0" w:tplc="503A2FA0">
      <w:start w:val="1"/>
      <w:numFmt w:val="decimalFullWidth"/>
      <w:lvlText w:val="%1）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8" w15:restartNumberingAfterBreak="0">
    <w:nsid w:val="559B73AB"/>
    <w:multiLevelType w:val="hybridMultilevel"/>
    <w:tmpl w:val="489C1E94"/>
    <w:lvl w:ilvl="0" w:tplc="8510363C">
      <w:start w:val="1"/>
      <w:numFmt w:val="decimalFullWidth"/>
      <w:lvlText w:val="%1．"/>
      <w:lvlJc w:val="left"/>
      <w:pPr>
        <w:ind w:left="465" w:hanging="465"/>
      </w:pPr>
    </w:lvl>
    <w:lvl w:ilvl="1" w:tplc="762E4E00">
      <w:start w:val="1"/>
      <w:numFmt w:val="irohaFullWidth"/>
      <w:lvlText w:val="%2."/>
      <w:lvlJc w:val="left"/>
      <w:pPr>
        <w:ind w:left="800" w:hanging="36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5F56BF1"/>
    <w:multiLevelType w:val="hybridMultilevel"/>
    <w:tmpl w:val="6142869C"/>
    <w:lvl w:ilvl="0" w:tplc="9EB2B16E">
      <w:start w:val="5"/>
      <w:numFmt w:val="decimal"/>
      <w:lvlText w:val="%1"/>
      <w:lvlJc w:val="left"/>
      <w:pPr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4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83" w:hanging="440"/>
      </w:pPr>
    </w:lvl>
    <w:lvl w:ilvl="3" w:tplc="0409000F" w:tentative="1">
      <w:start w:val="1"/>
      <w:numFmt w:val="decimal"/>
      <w:lvlText w:val="%4."/>
      <w:lvlJc w:val="left"/>
      <w:pPr>
        <w:ind w:left="2823" w:hanging="440"/>
      </w:pPr>
    </w:lvl>
    <w:lvl w:ilvl="4" w:tplc="04090017" w:tentative="1">
      <w:start w:val="1"/>
      <w:numFmt w:val="aiueoFullWidth"/>
      <w:lvlText w:val="(%5)"/>
      <w:lvlJc w:val="left"/>
      <w:pPr>
        <w:ind w:left="32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703" w:hanging="440"/>
      </w:pPr>
    </w:lvl>
    <w:lvl w:ilvl="6" w:tplc="0409000F" w:tentative="1">
      <w:start w:val="1"/>
      <w:numFmt w:val="decimal"/>
      <w:lvlText w:val="%7."/>
      <w:lvlJc w:val="left"/>
      <w:pPr>
        <w:ind w:left="4143" w:hanging="440"/>
      </w:pPr>
    </w:lvl>
    <w:lvl w:ilvl="7" w:tplc="04090017" w:tentative="1">
      <w:start w:val="1"/>
      <w:numFmt w:val="aiueoFullWidth"/>
      <w:lvlText w:val="(%8)"/>
      <w:lvlJc w:val="left"/>
      <w:pPr>
        <w:ind w:left="4583" w:hanging="440"/>
      </w:pPr>
    </w:lvl>
    <w:lvl w:ilvl="8" w:tplc="04090011" w:tentative="1">
      <w:start w:val="1"/>
      <w:numFmt w:val="decimalEnclosedCircle"/>
      <w:lvlText w:val="%9"/>
      <w:lvlJc w:val="left"/>
      <w:pPr>
        <w:ind w:left="5023" w:hanging="440"/>
      </w:pPr>
    </w:lvl>
  </w:abstractNum>
  <w:abstractNum w:abstractNumId="20" w15:restartNumberingAfterBreak="0">
    <w:nsid w:val="56BA7162"/>
    <w:multiLevelType w:val="hybridMultilevel"/>
    <w:tmpl w:val="A232CE94"/>
    <w:lvl w:ilvl="0" w:tplc="174E5D2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DD45EDB"/>
    <w:multiLevelType w:val="hybridMultilevel"/>
    <w:tmpl w:val="F6ACB4F8"/>
    <w:lvl w:ilvl="0" w:tplc="2102937C">
      <w:start w:val="1"/>
      <w:numFmt w:val="decimalFullWidth"/>
      <w:lvlText w:val="（%1）"/>
      <w:lvlJc w:val="left"/>
      <w:pPr>
        <w:ind w:left="765" w:hanging="765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31D1058"/>
    <w:multiLevelType w:val="hybridMultilevel"/>
    <w:tmpl w:val="6758F406"/>
    <w:lvl w:ilvl="0" w:tplc="78D2A10A">
      <w:start w:val="1"/>
      <w:numFmt w:val="decimal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3" w15:restartNumberingAfterBreak="0">
    <w:nsid w:val="6D2500F2"/>
    <w:multiLevelType w:val="hybridMultilevel"/>
    <w:tmpl w:val="AEE4F5F6"/>
    <w:lvl w:ilvl="0" w:tplc="82DCBE22">
      <w:start w:val="5"/>
      <w:numFmt w:val="decimalEnclosedCircle"/>
      <w:lvlText w:val="%1"/>
      <w:lvlJc w:val="left"/>
      <w:pPr>
        <w:ind w:left="1423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4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83" w:hanging="440"/>
      </w:pPr>
    </w:lvl>
    <w:lvl w:ilvl="3" w:tplc="0409000F" w:tentative="1">
      <w:start w:val="1"/>
      <w:numFmt w:val="decimal"/>
      <w:lvlText w:val="%4."/>
      <w:lvlJc w:val="left"/>
      <w:pPr>
        <w:ind w:left="2823" w:hanging="440"/>
      </w:pPr>
    </w:lvl>
    <w:lvl w:ilvl="4" w:tplc="04090017" w:tentative="1">
      <w:start w:val="1"/>
      <w:numFmt w:val="aiueoFullWidth"/>
      <w:lvlText w:val="(%5)"/>
      <w:lvlJc w:val="left"/>
      <w:pPr>
        <w:ind w:left="32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703" w:hanging="440"/>
      </w:pPr>
    </w:lvl>
    <w:lvl w:ilvl="6" w:tplc="0409000F" w:tentative="1">
      <w:start w:val="1"/>
      <w:numFmt w:val="decimal"/>
      <w:lvlText w:val="%7."/>
      <w:lvlJc w:val="left"/>
      <w:pPr>
        <w:ind w:left="4143" w:hanging="440"/>
      </w:pPr>
    </w:lvl>
    <w:lvl w:ilvl="7" w:tplc="04090017" w:tentative="1">
      <w:start w:val="1"/>
      <w:numFmt w:val="aiueoFullWidth"/>
      <w:lvlText w:val="(%8)"/>
      <w:lvlJc w:val="left"/>
      <w:pPr>
        <w:ind w:left="4583" w:hanging="440"/>
      </w:pPr>
    </w:lvl>
    <w:lvl w:ilvl="8" w:tplc="04090011" w:tentative="1">
      <w:start w:val="1"/>
      <w:numFmt w:val="decimalEnclosedCircle"/>
      <w:lvlText w:val="%9"/>
      <w:lvlJc w:val="left"/>
      <w:pPr>
        <w:ind w:left="5023" w:hanging="440"/>
      </w:pPr>
    </w:lvl>
  </w:abstractNum>
  <w:abstractNum w:abstractNumId="24" w15:restartNumberingAfterBreak="0">
    <w:nsid w:val="6DA345A2"/>
    <w:multiLevelType w:val="hybridMultilevel"/>
    <w:tmpl w:val="C21C5ED0"/>
    <w:lvl w:ilvl="0" w:tplc="2A9CF6C0">
      <w:start w:val="5"/>
      <w:numFmt w:val="decimalEnclosedCircle"/>
      <w:lvlText w:val="%1"/>
      <w:lvlJc w:val="left"/>
      <w:pPr>
        <w:ind w:left="14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40"/>
      </w:pPr>
    </w:lvl>
    <w:lvl w:ilvl="3" w:tplc="0409000F" w:tentative="1">
      <w:start w:val="1"/>
      <w:numFmt w:val="decimal"/>
      <w:lvlText w:val="%4."/>
      <w:lvlJc w:val="left"/>
      <w:pPr>
        <w:ind w:left="2825" w:hanging="440"/>
      </w:pPr>
    </w:lvl>
    <w:lvl w:ilvl="4" w:tplc="04090017" w:tentative="1">
      <w:start w:val="1"/>
      <w:numFmt w:val="aiueoFullWidth"/>
      <w:lvlText w:val="(%5)"/>
      <w:lvlJc w:val="left"/>
      <w:pPr>
        <w:ind w:left="32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40"/>
      </w:pPr>
    </w:lvl>
    <w:lvl w:ilvl="6" w:tplc="0409000F" w:tentative="1">
      <w:start w:val="1"/>
      <w:numFmt w:val="decimal"/>
      <w:lvlText w:val="%7."/>
      <w:lvlJc w:val="left"/>
      <w:pPr>
        <w:ind w:left="4145" w:hanging="440"/>
      </w:pPr>
    </w:lvl>
    <w:lvl w:ilvl="7" w:tplc="04090017" w:tentative="1">
      <w:start w:val="1"/>
      <w:numFmt w:val="aiueoFullWidth"/>
      <w:lvlText w:val="(%8)"/>
      <w:lvlJc w:val="left"/>
      <w:pPr>
        <w:ind w:left="458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40"/>
      </w:pPr>
    </w:lvl>
  </w:abstractNum>
  <w:abstractNum w:abstractNumId="25" w15:restartNumberingAfterBreak="0">
    <w:nsid w:val="6E0F1616"/>
    <w:multiLevelType w:val="hybridMultilevel"/>
    <w:tmpl w:val="176E53F4"/>
    <w:lvl w:ilvl="0" w:tplc="7396E2D2">
      <w:start w:val="3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26" w15:restartNumberingAfterBreak="0">
    <w:nsid w:val="7A9202CC"/>
    <w:multiLevelType w:val="hybridMultilevel"/>
    <w:tmpl w:val="E6587A6E"/>
    <w:lvl w:ilvl="0" w:tplc="2A7050AE">
      <w:start w:val="1"/>
      <w:numFmt w:val="decimalFullWidth"/>
      <w:lvlText w:val="%1）"/>
      <w:lvlJc w:val="left"/>
      <w:pPr>
        <w:ind w:left="855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7" w15:restartNumberingAfterBreak="0">
    <w:nsid w:val="7B3146F7"/>
    <w:multiLevelType w:val="hybridMultilevel"/>
    <w:tmpl w:val="5464F8BE"/>
    <w:lvl w:ilvl="0" w:tplc="6B2C16C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7CA517CC"/>
    <w:multiLevelType w:val="hybridMultilevel"/>
    <w:tmpl w:val="47A27880"/>
    <w:lvl w:ilvl="0" w:tplc="20363F2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894897573">
    <w:abstractNumId w:val="28"/>
  </w:num>
  <w:num w:numId="2" w16cid:durableId="583221908">
    <w:abstractNumId w:val="6"/>
  </w:num>
  <w:num w:numId="3" w16cid:durableId="1484545403">
    <w:abstractNumId w:val="27"/>
  </w:num>
  <w:num w:numId="4" w16cid:durableId="1944722193">
    <w:abstractNumId w:val="1"/>
  </w:num>
  <w:num w:numId="5" w16cid:durableId="292060994">
    <w:abstractNumId w:val="25"/>
  </w:num>
  <w:num w:numId="6" w16cid:durableId="1622105582">
    <w:abstractNumId w:val="9"/>
  </w:num>
  <w:num w:numId="7" w16cid:durableId="1234395694">
    <w:abstractNumId w:val="17"/>
  </w:num>
  <w:num w:numId="8" w16cid:durableId="944769044">
    <w:abstractNumId w:val="26"/>
  </w:num>
  <w:num w:numId="9" w16cid:durableId="135605597">
    <w:abstractNumId w:val="22"/>
  </w:num>
  <w:num w:numId="10" w16cid:durableId="304894593">
    <w:abstractNumId w:val="10"/>
  </w:num>
  <w:num w:numId="11" w16cid:durableId="16251128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4008008">
    <w:abstractNumId w:val="15"/>
  </w:num>
  <w:num w:numId="13" w16cid:durableId="21365543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92544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30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562833">
    <w:abstractNumId w:val="21"/>
  </w:num>
  <w:num w:numId="17" w16cid:durableId="2048798410">
    <w:abstractNumId w:val="21"/>
  </w:num>
  <w:num w:numId="18" w16cid:durableId="680012919">
    <w:abstractNumId w:val="4"/>
  </w:num>
  <w:num w:numId="19" w16cid:durableId="7997246">
    <w:abstractNumId w:val="12"/>
  </w:num>
  <w:num w:numId="20" w16cid:durableId="129399504">
    <w:abstractNumId w:val="13"/>
  </w:num>
  <w:num w:numId="21" w16cid:durableId="1493108959">
    <w:abstractNumId w:val="8"/>
  </w:num>
  <w:num w:numId="22" w16cid:durableId="6904221">
    <w:abstractNumId w:val="24"/>
  </w:num>
  <w:num w:numId="23" w16cid:durableId="737900423">
    <w:abstractNumId w:val="5"/>
  </w:num>
  <w:num w:numId="24" w16cid:durableId="1019501840">
    <w:abstractNumId w:val="16"/>
  </w:num>
  <w:num w:numId="25" w16cid:durableId="2097631931">
    <w:abstractNumId w:val="7"/>
  </w:num>
  <w:num w:numId="26" w16cid:durableId="82192383">
    <w:abstractNumId w:val="14"/>
  </w:num>
  <w:num w:numId="27" w16cid:durableId="335429048">
    <w:abstractNumId w:val="0"/>
  </w:num>
  <w:num w:numId="28" w16cid:durableId="2019230268">
    <w:abstractNumId w:val="2"/>
  </w:num>
  <w:num w:numId="29" w16cid:durableId="2034502210">
    <w:abstractNumId w:val="19"/>
  </w:num>
  <w:num w:numId="30" w16cid:durableId="6454016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A1"/>
    <w:rsid w:val="0000552C"/>
    <w:rsid w:val="000108F7"/>
    <w:rsid w:val="00010CD2"/>
    <w:rsid w:val="000133E2"/>
    <w:rsid w:val="00014536"/>
    <w:rsid w:val="0002293C"/>
    <w:rsid w:val="000240CC"/>
    <w:rsid w:val="000323B7"/>
    <w:rsid w:val="0003390E"/>
    <w:rsid w:val="0003447F"/>
    <w:rsid w:val="000366C3"/>
    <w:rsid w:val="00037650"/>
    <w:rsid w:val="00037C2B"/>
    <w:rsid w:val="000423C4"/>
    <w:rsid w:val="00045551"/>
    <w:rsid w:val="0004647A"/>
    <w:rsid w:val="00051569"/>
    <w:rsid w:val="00054B4A"/>
    <w:rsid w:val="000554F2"/>
    <w:rsid w:val="0006589F"/>
    <w:rsid w:val="00070687"/>
    <w:rsid w:val="00071D93"/>
    <w:rsid w:val="000743F9"/>
    <w:rsid w:val="00075C50"/>
    <w:rsid w:val="00085D38"/>
    <w:rsid w:val="00087FF1"/>
    <w:rsid w:val="00091EB8"/>
    <w:rsid w:val="00092E1A"/>
    <w:rsid w:val="00093F59"/>
    <w:rsid w:val="00094109"/>
    <w:rsid w:val="00095B8C"/>
    <w:rsid w:val="000B2E9A"/>
    <w:rsid w:val="000B50EA"/>
    <w:rsid w:val="000B613D"/>
    <w:rsid w:val="000B66DA"/>
    <w:rsid w:val="000C2424"/>
    <w:rsid w:val="000D0E8F"/>
    <w:rsid w:val="000D2799"/>
    <w:rsid w:val="000D474F"/>
    <w:rsid w:val="000E30E4"/>
    <w:rsid w:val="000E6CD0"/>
    <w:rsid w:val="000F077A"/>
    <w:rsid w:val="000F4202"/>
    <w:rsid w:val="000F449C"/>
    <w:rsid w:val="000F6B40"/>
    <w:rsid w:val="00100A20"/>
    <w:rsid w:val="001011AB"/>
    <w:rsid w:val="00101DFA"/>
    <w:rsid w:val="001037DD"/>
    <w:rsid w:val="00105CE8"/>
    <w:rsid w:val="0011056E"/>
    <w:rsid w:val="001114BF"/>
    <w:rsid w:val="00125F82"/>
    <w:rsid w:val="00126E18"/>
    <w:rsid w:val="00130F30"/>
    <w:rsid w:val="001372CF"/>
    <w:rsid w:val="00141782"/>
    <w:rsid w:val="0014603A"/>
    <w:rsid w:val="0015156E"/>
    <w:rsid w:val="00152494"/>
    <w:rsid w:val="0015487C"/>
    <w:rsid w:val="00163C7B"/>
    <w:rsid w:val="00165E2A"/>
    <w:rsid w:val="00167242"/>
    <w:rsid w:val="00176E21"/>
    <w:rsid w:val="00181AB8"/>
    <w:rsid w:val="00182061"/>
    <w:rsid w:val="00182FCA"/>
    <w:rsid w:val="001A3FC1"/>
    <w:rsid w:val="001B1BFC"/>
    <w:rsid w:val="001B2D0D"/>
    <w:rsid w:val="001C24F7"/>
    <w:rsid w:val="001C4B09"/>
    <w:rsid w:val="001C71D5"/>
    <w:rsid w:val="001D0767"/>
    <w:rsid w:val="001D31DB"/>
    <w:rsid w:val="001D3277"/>
    <w:rsid w:val="001E3CC7"/>
    <w:rsid w:val="001F0B47"/>
    <w:rsid w:val="001F2343"/>
    <w:rsid w:val="001F5BE1"/>
    <w:rsid w:val="0020229F"/>
    <w:rsid w:val="00202A5B"/>
    <w:rsid w:val="00204377"/>
    <w:rsid w:val="002063C9"/>
    <w:rsid w:val="0023183E"/>
    <w:rsid w:val="00231E2E"/>
    <w:rsid w:val="00234CB8"/>
    <w:rsid w:val="00243163"/>
    <w:rsid w:val="00243F23"/>
    <w:rsid w:val="00244189"/>
    <w:rsid w:val="00245974"/>
    <w:rsid w:val="002516F2"/>
    <w:rsid w:val="00255B9D"/>
    <w:rsid w:val="00257867"/>
    <w:rsid w:val="0026264C"/>
    <w:rsid w:val="00263E82"/>
    <w:rsid w:val="0026669E"/>
    <w:rsid w:val="00273D49"/>
    <w:rsid w:val="0027619E"/>
    <w:rsid w:val="00280414"/>
    <w:rsid w:val="0028503A"/>
    <w:rsid w:val="0028653F"/>
    <w:rsid w:val="00286F20"/>
    <w:rsid w:val="0029188E"/>
    <w:rsid w:val="00294764"/>
    <w:rsid w:val="00297481"/>
    <w:rsid w:val="002B1CF0"/>
    <w:rsid w:val="002B5988"/>
    <w:rsid w:val="002C1470"/>
    <w:rsid w:val="002C465E"/>
    <w:rsid w:val="002D1F63"/>
    <w:rsid w:val="002E0D13"/>
    <w:rsid w:val="002E1D1C"/>
    <w:rsid w:val="002F2E6F"/>
    <w:rsid w:val="002F64ED"/>
    <w:rsid w:val="002F656C"/>
    <w:rsid w:val="002F7C25"/>
    <w:rsid w:val="003043D4"/>
    <w:rsid w:val="00306511"/>
    <w:rsid w:val="0031287C"/>
    <w:rsid w:val="00312C62"/>
    <w:rsid w:val="003209FC"/>
    <w:rsid w:val="003315D1"/>
    <w:rsid w:val="0033189F"/>
    <w:rsid w:val="00331D4F"/>
    <w:rsid w:val="0034056C"/>
    <w:rsid w:val="00351DFC"/>
    <w:rsid w:val="00354A46"/>
    <w:rsid w:val="00354E18"/>
    <w:rsid w:val="00355F62"/>
    <w:rsid w:val="003572D6"/>
    <w:rsid w:val="00360453"/>
    <w:rsid w:val="00364ECE"/>
    <w:rsid w:val="003661FC"/>
    <w:rsid w:val="00366802"/>
    <w:rsid w:val="003711CE"/>
    <w:rsid w:val="00371DE4"/>
    <w:rsid w:val="00373309"/>
    <w:rsid w:val="003863D8"/>
    <w:rsid w:val="003908ED"/>
    <w:rsid w:val="003920EB"/>
    <w:rsid w:val="003A0C9B"/>
    <w:rsid w:val="003A4FEA"/>
    <w:rsid w:val="003A7323"/>
    <w:rsid w:val="003D4C9A"/>
    <w:rsid w:val="003E04D5"/>
    <w:rsid w:val="003F02CE"/>
    <w:rsid w:val="003F73E9"/>
    <w:rsid w:val="003F7CA7"/>
    <w:rsid w:val="0040372F"/>
    <w:rsid w:val="00404E8B"/>
    <w:rsid w:val="0041175D"/>
    <w:rsid w:val="00414234"/>
    <w:rsid w:val="004168FA"/>
    <w:rsid w:val="00426AF3"/>
    <w:rsid w:val="004274A4"/>
    <w:rsid w:val="0043290C"/>
    <w:rsid w:val="00432E93"/>
    <w:rsid w:val="00434110"/>
    <w:rsid w:val="00440692"/>
    <w:rsid w:val="00440751"/>
    <w:rsid w:val="004418C0"/>
    <w:rsid w:val="004467AA"/>
    <w:rsid w:val="00451BA4"/>
    <w:rsid w:val="00454A43"/>
    <w:rsid w:val="004568EF"/>
    <w:rsid w:val="00456ACF"/>
    <w:rsid w:val="00460DB8"/>
    <w:rsid w:val="004655D2"/>
    <w:rsid w:val="00482AC6"/>
    <w:rsid w:val="00486861"/>
    <w:rsid w:val="00491A7F"/>
    <w:rsid w:val="00495253"/>
    <w:rsid w:val="004970D5"/>
    <w:rsid w:val="00497AC8"/>
    <w:rsid w:val="004A0030"/>
    <w:rsid w:val="004A3283"/>
    <w:rsid w:val="004A4FED"/>
    <w:rsid w:val="004B69C3"/>
    <w:rsid w:val="004C0612"/>
    <w:rsid w:val="004C1BC3"/>
    <w:rsid w:val="004D086B"/>
    <w:rsid w:val="004D406F"/>
    <w:rsid w:val="004E08FE"/>
    <w:rsid w:val="004E200F"/>
    <w:rsid w:val="004E2E53"/>
    <w:rsid w:val="004E3CEC"/>
    <w:rsid w:val="004F5690"/>
    <w:rsid w:val="00500900"/>
    <w:rsid w:val="005060B7"/>
    <w:rsid w:val="00506D85"/>
    <w:rsid w:val="005070C6"/>
    <w:rsid w:val="00507135"/>
    <w:rsid w:val="005123D1"/>
    <w:rsid w:val="00516018"/>
    <w:rsid w:val="005415BE"/>
    <w:rsid w:val="00555808"/>
    <w:rsid w:val="0056036C"/>
    <w:rsid w:val="00564095"/>
    <w:rsid w:val="005647E5"/>
    <w:rsid w:val="005659AC"/>
    <w:rsid w:val="0057247C"/>
    <w:rsid w:val="00573150"/>
    <w:rsid w:val="00574913"/>
    <w:rsid w:val="00575EFF"/>
    <w:rsid w:val="00576031"/>
    <w:rsid w:val="005777DF"/>
    <w:rsid w:val="005824A9"/>
    <w:rsid w:val="00584BA0"/>
    <w:rsid w:val="0059739D"/>
    <w:rsid w:val="005A2F26"/>
    <w:rsid w:val="005A6A89"/>
    <w:rsid w:val="005C0600"/>
    <w:rsid w:val="005C2959"/>
    <w:rsid w:val="005C74C9"/>
    <w:rsid w:val="005C7CB7"/>
    <w:rsid w:val="005C7CB9"/>
    <w:rsid w:val="005E263C"/>
    <w:rsid w:val="005E3830"/>
    <w:rsid w:val="005E6304"/>
    <w:rsid w:val="005F195A"/>
    <w:rsid w:val="005F4E2E"/>
    <w:rsid w:val="005F5478"/>
    <w:rsid w:val="00603D34"/>
    <w:rsid w:val="00613565"/>
    <w:rsid w:val="00620FB9"/>
    <w:rsid w:val="00622700"/>
    <w:rsid w:val="006301CB"/>
    <w:rsid w:val="00630366"/>
    <w:rsid w:val="00632A60"/>
    <w:rsid w:val="00633D99"/>
    <w:rsid w:val="00640AA7"/>
    <w:rsid w:val="00641E03"/>
    <w:rsid w:val="00644F2D"/>
    <w:rsid w:val="006458A9"/>
    <w:rsid w:val="00661110"/>
    <w:rsid w:val="00661598"/>
    <w:rsid w:val="00661E5A"/>
    <w:rsid w:val="0066204E"/>
    <w:rsid w:val="00667F1C"/>
    <w:rsid w:val="006705A1"/>
    <w:rsid w:val="0067166F"/>
    <w:rsid w:val="0067249B"/>
    <w:rsid w:val="006739CB"/>
    <w:rsid w:val="00677732"/>
    <w:rsid w:val="00681640"/>
    <w:rsid w:val="0068358A"/>
    <w:rsid w:val="006854DE"/>
    <w:rsid w:val="00695A1A"/>
    <w:rsid w:val="00696242"/>
    <w:rsid w:val="00697E5D"/>
    <w:rsid w:val="006A018B"/>
    <w:rsid w:val="006A643A"/>
    <w:rsid w:val="006B0511"/>
    <w:rsid w:val="006B3020"/>
    <w:rsid w:val="006B4607"/>
    <w:rsid w:val="006C08AA"/>
    <w:rsid w:val="006C41E8"/>
    <w:rsid w:val="006C4876"/>
    <w:rsid w:val="006D5BF3"/>
    <w:rsid w:val="006D743F"/>
    <w:rsid w:val="006E62EF"/>
    <w:rsid w:val="006E7CB0"/>
    <w:rsid w:val="006F30E2"/>
    <w:rsid w:val="006F41EF"/>
    <w:rsid w:val="006F79E0"/>
    <w:rsid w:val="00702BF3"/>
    <w:rsid w:val="00705F4B"/>
    <w:rsid w:val="00710B78"/>
    <w:rsid w:val="00720C4C"/>
    <w:rsid w:val="00724DB5"/>
    <w:rsid w:val="007318A6"/>
    <w:rsid w:val="007370CF"/>
    <w:rsid w:val="00742E55"/>
    <w:rsid w:val="00753373"/>
    <w:rsid w:val="0075552B"/>
    <w:rsid w:val="00764570"/>
    <w:rsid w:val="007654EF"/>
    <w:rsid w:val="00765795"/>
    <w:rsid w:val="0076662E"/>
    <w:rsid w:val="00772A73"/>
    <w:rsid w:val="0078749D"/>
    <w:rsid w:val="007944DA"/>
    <w:rsid w:val="007947E5"/>
    <w:rsid w:val="00797293"/>
    <w:rsid w:val="007A2CF6"/>
    <w:rsid w:val="007A4573"/>
    <w:rsid w:val="007A460D"/>
    <w:rsid w:val="007A5811"/>
    <w:rsid w:val="007A5C93"/>
    <w:rsid w:val="007A741F"/>
    <w:rsid w:val="007B727C"/>
    <w:rsid w:val="007C34E2"/>
    <w:rsid w:val="007D492D"/>
    <w:rsid w:val="007D5D65"/>
    <w:rsid w:val="007E5EAD"/>
    <w:rsid w:val="007F055A"/>
    <w:rsid w:val="007F0B4D"/>
    <w:rsid w:val="007F37FB"/>
    <w:rsid w:val="0080098F"/>
    <w:rsid w:val="008027DD"/>
    <w:rsid w:val="008168A1"/>
    <w:rsid w:val="00821166"/>
    <w:rsid w:val="008232CC"/>
    <w:rsid w:val="00825A05"/>
    <w:rsid w:val="008275F2"/>
    <w:rsid w:val="008353C5"/>
    <w:rsid w:val="00837952"/>
    <w:rsid w:val="008403E2"/>
    <w:rsid w:val="008406F7"/>
    <w:rsid w:val="0085062F"/>
    <w:rsid w:val="0085218D"/>
    <w:rsid w:val="0085257C"/>
    <w:rsid w:val="00854705"/>
    <w:rsid w:val="0085700B"/>
    <w:rsid w:val="00865A6A"/>
    <w:rsid w:val="00876426"/>
    <w:rsid w:val="008768AC"/>
    <w:rsid w:val="00880636"/>
    <w:rsid w:val="00890130"/>
    <w:rsid w:val="00893641"/>
    <w:rsid w:val="00894FB4"/>
    <w:rsid w:val="00897C95"/>
    <w:rsid w:val="008A1A23"/>
    <w:rsid w:val="008A2CA2"/>
    <w:rsid w:val="008A6E6A"/>
    <w:rsid w:val="008B3AF2"/>
    <w:rsid w:val="008B4516"/>
    <w:rsid w:val="008B7428"/>
    <w:rsid w:val="008B7F47"/>
    <w:rsid w:val="008C2DEC"/>
    <w:rsid w:val="008C3134"/>
    <w:rsid w:val="008D3F05"/>
    <w:rsid w:val="008E4BE9"/>
    <w:rsid w:val="008E647D"/>
    <w:rsid w:val="008F6D82"/>
    <w:rsid w:val="008F708C"/>
    <w:rsid w:val="009034B4"/>
    <w:rsid w:val="00917153"/>
    <w:rsid w:val="00925C6B"/>
    <w:rsid w:val="00926615"/>
    <w:rsid w:val="009316EB"/>
    <w:rsid w:val="009348E8"/>
    <w:rsid w:val="0094310F"/>
    <w:rsid w:val="00946AD6"/>
    <w:rsid w:val="00950F06"/>
    <w:rsid w:val="00957CFD"/>
    <w:rsid w:val="00960CF1"/>
    <w:rsid w:val="0096176F"/>
    <w:rsid w:val="00962199"/>
    <w:rsid w:val="00966DD5"/>
    <w:rsid w:val="0096718C"/>
    <w:rsid w:val="00972B78"/>
    <w:rsid w:val="00972BD7"/>
    <w:rsid w:val="00985F0F"/>
    <w:rsid w:val="00992DD2"/>
    <w:rsid w:val="009A274B"/>
    <w:rsid w:val="009A7FDF"/>
    <w:rsid w:val="009B00ED"/>
    <w:rsid w:val="009B63BC"/>
    <w:rsid w:val="009C0D3C"/>
    <w:rsid w:val="009C573C"/>
    <w:rsid w:val="009C57BA"/>
    <w:rsid w:val="009E443D"/>
    <w:rsid w:val="009E5283"/>
    <w:rsid w:val="009E7358"/>
    <w:rsid w:val="009F3A21"/>
    <w:rsid w:val="00A11185"/>
    <w:rsid w:val="00A14173"/>
    <w:rsid w:val="00A147C0"/>
    <w:rsid w:val="00A3504F"/>
    <w:rsid w:val="00A36193"/>
    <w:rsid w:val="00A50F9A"/>
    <w:rsid w:val="00A54DA9"/>
    <w:rsid w:val="00A57B08"/>
    <w:rsid w:val="00A6013B"/>
    <w:rsid w:val="00A61A3C"/>
    <w:rsid w:val="00A63472"/>
    <w:rsid w:val="00A63BC9"/>
    <w:rsid w:val="00A7484B"/>
    <w:rsid w:val="00A810F4"/>
    <w:rsid w:val="00A81F11"/>
    <w:rsid w:val="00A859F0"/>
    <w:rsid w:val="00A9516F"/>
    <w:rsid w:val="00A953E5"/>
    <w:rsid w:val="00A958C3"/>
    <w:rsid w:val="00A96BF3"/>
    <w:rsid w:val="00AA2581"/>
    <w:rsid w:val="00AA66CE"/>
    <w:rsid w:val="00AA7A77"/>
    <w:rsid w:val="00AA7E85"/>
    <w:rsid w:val="00AB2013"/>
    <w:rsid w:val="00AC4006"/>
    <w:rsid w:val="00AC5819"/>
    <w:rsid w:val="00AE413B"/>
    <w:rsid w:val="00AF360B"/>
    <w:rsid w:val="00AF4D25"/>
    <w:rsid w:val="00AF637A"/>
    <w:rsid w:val="00AF6695"/>
    <w:rsid w:val="00B02B2F"/>
    <w:rsid w:val="00B03023"/>
    <w:rsid w:val="00B055B2"/>
    <w:rsid w:val="00B10D9B"/>
    <w:rsid w:val="00B11517"/>
    <w:rsid w:val="00B13562"/>
    <w:rsid w:val="00B163E7"/>
    <w:rsid w:val="00B22DEA"/>
    <w:rsid w:val="00B25389"/>
    <w:rsid w:val="00B32E34"/>
    <w:rsid w:val="00B33222"/>
    <w:rsid w:val="00B3474D"/>
    <w:rsid w:val="00B34993"/>
    <w:rsid w:val="00B35FF9"/>
    <w:rsid w:val="00B3650E"/>
    <w:rsid w:val="00B37D98"/>
    <w:rsid w:val="00B4527B"/>
    <w:rsid w:val="00B47F9B"/>
    <w:rsid w:val="00B574CC"/>
    <w:rsid w:val="00B61F8E"/>
    <w:rsid w:val="00B702DD"/>
    <w:rsid w:val="00B71D3A"/>
    <w:rsid w:val="00B728D2"/>
    <w:rsid w:val="00B76BAB"/>
    <w:rsid w:val="00B77EA2"/>
    <w:rsid w:val="00B82D36"/>
    <w:rsid w:val="00B83BBD"/>
    <w:rsid w:val="00B91FF5"/>
    <w:rsid w:val="00B92EC9"/>
    <w:rsid w:val="00B9592C"/>
    <w:rsid w:val="00B95F7C"/>
    <w:rsid w:val="00B9690E"/>
    <w:rsid w:val="00BA3510"/>
    <w:rsid w:val="00BA39A6"/>
    <w:rsid w:val="00BA549E"/>
    <w:rsid w:val="00BB22B7"/>
    <w:rsid w:val="00BB3800"/>
    <w:rsid w:val="00BC267D"/>
    <w:rsid w:val="00BC598C"/>
    <w:rsid w:val="00BD0A84"/>
    <w:rsid w:val="00BD45C8"/>
    <w:rsid w:val="00BE2E7B"/>
    <w:rsid w:val="00BE652B"/>
    <w:rsid w:val="00BF0172"/>
    <w:rsid w:val="00BF01D6"/>
    <w:rsid w:val="00BF157B"/>
    <w:rsid w:val="00BF1938"/>
    <w:rsid w:val="00BF2049"/>
    <w:rsid w:val="00C02C91"/>
    <w:rsid w:val="00C03AFA"/>
    <w:rsid w:val="00C04376"/>
    <w:rsid w:val="00C1435E"/>
    <w:rsid w:val="00C14D48"/>
    <w:rsid w:val="00C23124"/>
    <w:rsid w:val="00C30F54"/>
    <w:rsid w:val="00C33AD6"/>
    <w:rsid w:val="00C3761E"/>
    <w:rsid w:val="00C434D0"/>
    <w:rsid w:val="00C448D4"/>
    <w:rsid w:val="00C53417"/>
    <w:rsid w:val="00C54A45"/>
    <w:rsid w:val="00C551F1"/>
    <w:rsid w:val="00C556B7"/>
    <w:rsid w:val="00C56071"/>
    <w:rsid w:val="00C66235"/>
    <w:rsid w:val="00C6705E"/>
    <w:rsid w:val="00C67088"/>
    <w:rsid w:val="00C733F1"/>
    <w:rsid w:val="00C87EAB"/>
    <w:rsid w:val="00C924C8"/>
    <w:rsid w:val="00C92C2F"/>
    <w:rsid w:val="00CA2881"/>
    <w:rsid w:val="00CA393C"/>
    <w:rsid w:val="00CA6F35"/>
    <w:rsid w:val="00CA780A"/>
    <w:rsid w:val="00CB3E13"/>
    <w:rsid w:val="00CB426A"/>
    <w:rsid w:val="00CB7360"/>
    <w:rsid w:val="00CC0E83"/>
    <w:rsid w:val="00CC41B9"/>
    <w:rsid w:val="00CC63F3"/>
    <w:rsid w:val="00CD02B8"/>
    <w:rsid w:val="00CD45C0"/>
    <w:rsid w:val="00CE3286"/>
    <w:rsid w:val="00CE4DE4"/>
    <w:rsid w:val="00CE658E"/>
    <w:rsid w:val="00CE7DDD"/>
    <w:rsid w:val="00CF6816"/>
    <w:rsid w:val="00D04015"/>
    <w:rsid w:val="00D0697D"/>
    <w:rsid w:val="00D071E8"/>
    <w:rsid w:val="00D20151"/>
    <w:rsid w:val="00D26DE5"/>
    <w:rsid w:val="00D277AE"/>
    <w:rsid w:val="00D311C2"/>
    <w:rsid w:val="00D32B2A"/>
    <w:rsid w:val="00D33DC4"/>
    <w:rsid w:val="00D34BD8"/>
    <w:rsid w:val="00D41DB0"/>
    <w:rsid w:val="00D4263B"/>
    <w:rsid w:val="00D43DFB"/>
    <w:rsid w:val="00D53040"/>
    <w:rsid w:val="00D6059B"/>
    <w:rsid w:val="00D611F7"/>
    <w:rsid w:val="00D6333C"/>
    <w:rsid w:val="00D633CF"/>
    <w:rsid w:val="00D656E5"/>
    <w:rsid w:val="00D674EC"/>
    <w:rsid w:val="00D75634"/>
    <w:rsid w:val="00D7673F"/>
    <w:rsid w:val="00D76EA3"/>
    <w:rsid w:val="00D80127"/>
    <w:rsid w:val="00D82385"/>
    <w:rsid w:val="00D82957"/>
    <w:rsid w:val="00DA2CF9"/>
    <w:rsid w:val="00DA34F1"/>
    <w:rsid w:val="00DA44F0"/>
    <w:rsid w:val="00DA764E"/>
    <w:rsid w:val="00DC210A"/>
    <w:rsid w:val="00DC33DB"/>
    <w:rsid w:val="00DD0AB8"/>
    <w:rsid w:val="00DD5FAB"/>
    <w:rsid w:val="00DD64AE"/>
    <w:rsid w:val="00DE207E"/>
    <w:rsid w:val="00DE4C9B"/>
    <w:rsid w:val="00DE54E9"/>
    <w:rsid w:val="00DE58B4"/>
    <w:rsid w:val="00DE6120"/>
    <w:rsid w:val="00DF4834"/>
    <w:rsid w:val="00E04228"/>
    <w:rsid w:val="00E11188"/>
    <w:rsid w:val="00E16F71"/>
    <w:rsid w:val="00E21D56"/>
    <w:rsid w:val="00E22E22"/>
    <w:rsid w:val="00E27DC4"/>
    <w:rsid w:val="00E31468"/>
    <w:rsid w:val="00E318E3"/>
    <w:rsid w:val="00E324D8"/>
    <w:rsid w:val="00E33458"/>
    <w:rsid w:val="00E34E9B"/>
    <w:rsid w:val="00E4200F"/>
    <w:rsid w:val="00E4373E"/>
    <w:rsid w:val="00E53CFF"/>
    <w:rsid w:val="00E5522A"/>
    <w:rsid w:val="00E753DF"/>
    <w:rsid w:val="00E76BA1"/>
    <w:rsid w:val="00E81C27"/>
    <w:rsid w:val="00E92565"/>
    <w:rsid w:val="00E9320D"/>
    <w:rsid w:val="00E94D17"/>
    <w:rsid w:val="00E9603A"/>
    <w:rsid w:val="00EA3A1D"/>
    <w:rsid w:val="00EA439B"/>
    <w:rsid w:val="00EA5C06"/>
    <w:rsid w:val="00EB27AC"/>
    <w:rsid w:val="00EB45AE"/>
    <w:rsid w:val="00EB721E"/>
    <w:rsid w:val="00EB7CA0"/>
    <w:rsid w:val="00EC5945"/>
    <w:rsid w:val="00ED42F7"/>
    <w:rsid w:val="00ED74AD"/>
    <w:rsid w:val="00EE2E43"/>
    <w:rsid w:val="00EF4E11"/>
    <w:rsid w:val="00EF6381"/>
    <w:rsid w:val="00F02A90"/>
    <w:rsid w:val="00F1001F"/>
    <w:rsid w:val="00F10182"/>
    <w:rsid w:val="00F10CDA"/>
    <w:rsid w:val="00F10F01"/>
    <w:rsid w:val="00F27470"/>
    <w:rsid w:val="00F31C60"/>
    <w:rsid w:val="00F410C0"/>
    <w:rsid w:val="00F4194F"/>
    <w:rsid w:val="00F4222F"/>
    <w:rsid w:val="00F43426"/>
    <w:rsid w:val="00F4640D"/>
    <w:rsid w:val="00F61F8E"/>
    <w:rsid w:val="00F625D7"/>
    <w:rsid w:val="00F642FF"/>
    <w:rsid w:val="00F65509"/>
    <w:rsid w:val="00F8414A"/>
    <w:rsid w:val="00F84736"/>
    <w:rsid w:val="00F90DFD"/>
    <w:rsid w:val="00F91673"/>
    <w:rsid w:val="00F91C22"/>
    <w:rsid w:val="00F94501"/>
    <w:rsid w:val="00F9629C"/>
    <w:rsid w:val="00F96664"/>
    <w:rsid w:val="00FA23A1"/>
    <w:rsid w:val="00FA2F8D"/>
    <w:rsid w:val="00FA3BA2"/>
    <w:rsid w:val="00FC2D5C"/>
    <w:rsid w:val="00FC78CC"/>
    <w:rsid w:val="00FD0D7C"/>
    <w:rsid w:val="00FE34EC"/>
    <w:rsid w:val="00FE4E3F"/>
    <w:rsid w:val="00FE7C2A"/>
    <w:rsid w:val="00FF451B"/>
    <w:rsid w:val="00FF546F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C43BC"/>
  <w15:chartTrackingRefBased/>
  <w15:docId w15:val="{60D3755D-3FC3-48A9-824F-5F6977AA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1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39C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324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324D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324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24D8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F841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uzuki\&#12487;&#12473;&#12463;&#12488;&#12483;&#12503;\&#65298;&#65299;&#24180;&#65301;&#26376;&#12424;&#12426;&#12288;&#26412;&#20250;&#12288;&#32207;&#21209;&#36039;&#26009;\&#24120;&#20219;&#29702;&#20107;&#20250;&#12288;&#36039;&#26009;\&#20986;&#24373;&#22577;&#21578;&#26360;(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D0B60-99C4-4FDC-AD4A-51B784DB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出張報告書().dot</Template>
  <TotalTime>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会長</vt:lpstr>
      <vt:lpstr>会長</vt:lpstr>
    </vt:vector>
  </TitlesOfParts>
  <Company>Toshiba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会長</dc:title>
  <dc:subject/>
  <dc:creator>Suzuki</dc:creator>
  <cp:keywords/>
  <cp:lastModifiedBy>青木紀夫</cp:lastModifiedBy>
  <cp:revision>4</cp:revision>
  <cp:lastPrinted>2025-08-22T08:22:00Z</cp:lastPrinted>
  <dcterms:created xsi:type="dcterms:W3CDTF">2025-08-23T05:02:00Z</dcterms:created>
  <dcterms:modified xsi:type="dcterms:W3CDTF">2025-08-26T05:46:00Z</dcterms:modified>
</cp:coreProperties>
</file>